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92" w:rsidRPr="0014604E" w:rsidRDefault="008B0392">
      <w:bookmarkStart w:id="0" w:name="_GoBack"/>
      <w:bookmarkEnd w:id="0"/>
      <w:r w:rsidRPr="0014604E">
        <w:rPr>
          <w:rFonts w:hint="eastAsia"/>
        </w:rPr>
        <w:t>様式第</w:t>
      </w:r>
      <w:r w:rsidR="00892026" w:rsidRPr="0014604E">
        <w:t>6</w:t>
      </w:r>
      <w:r w:rsidRPr="0014604E">
        <w:rPr>
          <w:rFonts w:hint="eastAsia"/>
        </w:rPr>
        <w:t>号</w:t>
      </w:r>
      <w:r w:rsidR="00456379" w:rsidRPr="0014604E">
        <w:t>(</w:t>
      </w:r>
      <w:r w:rsidR="00456379" w:rsidRPr="0014604E">
        <w:rPr>
          <w:rFonts w:hint="eastAsia"/>
        </w:rPr>
        <w:t>第</w:t>
      </w:r>
      <w:r w:rsidR="00456379" w:rsidRPr="0014604E">
        <w:t>5</w:t>
      </w:r>
      <w:r w:rsidR="00456379" w:rsidRPr="0014604E">
        <w:rPr>
          <w:rFonts w:hint="eastAsia"/>
        </w:rPr>
        <w:t>条関係</w:t>
      </w:r>
      <w:r w:rsidR="00456379" w:rsidRPr="0014604E">
        <w:t>)</w:t>
      </w:r>
    </w:p>
    <w:p w:rsidR="008B0392" w:rsidRPr="0014604E" w:rsidRDefault="008B0392"/>
    <w:p w:rsidR="008B0392" w:rsidRPr="0014604E" w:rsidRDefault="008B0392">
      <w:pPr>
        <w:jc w:val="center"/>
      </w:pPr>
      <w:r w:rsidRPr="0014604E">
        <w:rPr>
          <w:rFonts w:hint="eastAsia"/>
        </w:rPr>
        <w:t>排水施設使用</w:t>
      </w:r>
      <w:r w:rsidRPr="0014604E">
        <w:t>(</w:t>
      </w:r>
      <w:r w:rsidRPr="0014604E">
        <w:rPr>
          <w:rFonts w:hint="eastAsia"/>
        </w:rPr>
        <w:t>開始・休止・再開・廃止</w:t>
      </w:r>
      <w:r w:rsidRPr="0014604E">
        <w:t>)</w:t>
      </w:r>
      <w:r w:rsidRPr="0014604E">
        <w:rPr>
          <w:rFonts w:hint="eastAsia"/>
        </w:rPr>
        <w:t>届</w:t>
      </w:r>
    </w:p>
    <w:p w:rsidR="008B0392" w:rsidRPr="0014604E" w:rsidRDefault="008B0392"/>
    <w:p w:rsidR="008B0392" w:rsidRPr="0014604E" w:rsidRDefault="00456379">
      <w:pPr>
        <w:jc w:val="right"/>
      </w:pPr>
      <w:r w:rsidRPr="0014604E">
        <w:rPr>
          <w:rFonts w:hint="eastAsia"/>
        </w:rPr>
        <w:t xml:space="preserve">　　</w:t>
      </w:r>
      <w:r w:rsidR="008B0392" w:rsidRPr="0014604E">
        <w:rPr>
          <w:rFonts w:hint="eastAsia"/>
        </w:rPr>
        <w:t xml:space="preserve">　　年　　月　　日　　</w:t>
      </w:r>
    </w:p>
    <w:p w:rsidR="008B0392" w:rsidRPr="0014604E" w:rsidRDefault="008B0392"/>
    <w:p w:rsidR="008B0392" w:rsidRPr="0014604E" w:rsidRDefault="00644176">
      <w:r w:rsidRPr="0014604E">
        <w:rPr>
          <w:rFonts w:hint="eastAsia"/>
        </w:rPr>
        <w:t xml:space="preserve">　阿見町下水道事業</w:t>
      </w:r>
    </w:p>
    <w:p w:rsidR="008B0392" w:rsidRPr="0014604E" w:rsidRDefault="008B0392">
      <w:r w:rsidRPr="0014604E">
        <w:rPr>
          <w:rFonts w:hint="eastAsia"/>
        </w:rPr>
        <w:t xml:space="preserve">　阿見町長　　　　　殿</w:t>
      </w:r>
    </w:p>
    <w:p w:rsidR="008B0392" w:rsidRDefault="008B0392"/>
    <w:tbl>
      <w:tblPr>
        <w:tblW w:w="0" w:type="auto"/>
        <w:tblInd w:w="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1"/>
        <w:gridCol w:w="840"/>
        <w:gridCol w:w="3780"/>
      </w:tblGrid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81" w:type="dxa"/>
            <w:vMerge w:val="restart"/>
          </w:tcPr>
          <w:p w:rsidR="008B0392" w:rsidRDefault="008B039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B0392" w:rsidRDefault="008B0392"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:rsidR="008B0392" w:rsidRDefault="008B0392">
            <w:r>
              <w:rPr>
                <w:rFonts w:hint="eastAsia"/>
              </w:rPr>
              <w:t xml:space="preserve">住所　　　　　　　　　　　　　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81" w:type="dxa"/>
            <w:vMerge/>
          </w:tcPr>
          <w:p w:rsidR="008B0392" w:rsidRDefault="008B0392"/>
        </w:tc>
        <w:tc>
          <w:tcPr>
            <w:tcW w:w="840" w:type="dxa"/>
          </w:tcPr>
          <w:p w:rsidR="008B0392" w:rsidRDefault="008B0392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8B0392" w:rsidRDefault="008B0392">
            <w:r>
              <w:rPr>
                <w:rFonts w:hint="eastAsia"/>
              </w:rPr>
              <w:t xml:space="preserve">電話　　　　　　　　　　　　　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81" w:type="dxa"/>
            <w:vMerge/>
          </w:tcPr>
          <w:p w:rsidR="008B0392" w:rsidRDefault="008B0392"/>
        </w:tc>
        <w:tc>
          <w:tcPr>
            <w:tcW w:w="840" w:type="dxa"/>
          </w:tcPr>
          <w:p w:rsidR="008B0392" w:rsidRDefault="008B0392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8B0392" w:rsidRDefault="008B0392">
            <w:r>
              <w:rPr>
                <w:rFonts w:hint="eastAsia"/>
              </w:rPr>
              <w:t>氏名又はその名称及び法人にあってはその代表者氏名</w:t>
            </w:r>
          </w:p>
          <w:p w:rsidR="008B0392" w:rsidRDefault="008B0392"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8B0392" w:rsidRDefault="008B0392"/>
    <w:p w:rsidR="008B0392" w:rsidRDefault="008B0392">
      <w:r>
        <w:rPr>
          <w:rFonts w:hint="eastAsia"/>
        </w:rPr>
        <w:t xml:space="preserve">　次のとおり農業集落排水施設の使用を</w:t>
      </w:r>
      <w:r>
        <w:t>(</w:t>
      </w:r>
      <w:r>
        <w:rPr>
          <w:rFonts w:hint="eastAsia"/>
        </w:rPr>
        <w:t>開始・休止・再開・廃止</w:t>
      </w:r>
      <w:r>
        <w:t>)</w:t>
      </w:r>
      <w:r>
        <w:rPr>
          <w:rFonts w:hint="eastAsia"/>
        </w:rPr>
        <w:t>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30"/>
        <w:gridCol w:w="2520"/>
        <w:gridCol w:w="3984"/>
      </w:tblGrid>
      <w:tr w:rsidR="008B039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65" w:type="dxa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</w:rPr>
              <w:t>設備場所</w:t>
            </w:r>
          </w:p>
        </w:tc>
        <w:tc>
          <w:tcPr>
            <w:tcW w:w="6534" w:type="dxa"/>
            <w:gridSpan w:val="3"/>
            <w:vAlign w:val="center"/>
          </w:tcPr>
          <w:p w:rsidR="008B0392" w:rsidRDefault="008B0392">
            <w:r>
              <w:rPr>
                <w:rFonts w:hint="eastAsia"/>
              </w:rPr>
              <w:t>阿見町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65" w:type="dxa"/>
            <w:vMerge w:val="restart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  <w:spacing w:val="260"/>
              </w:rPr>
              <w:t>使用</w:t>
            </w:r>
            <w:r>
              <w:rPr>
                <w:rFonts w:hint="eastAsia"/>
              </w:rPr>
              <w:t>者住所及び氏名</w:t>
            </w:r>
          </w:p>
        </w:tc>
        <w:tc>
          <w:tcPr>
            <w:tcW w:w="6534" w:type="dxa"/>
            <w:gridSpan w:val="3"/>
            <w:vAlign w:val="center"/>
          </w:tcPr>
          <w:p w:rsidR="008B0392" w:rsidRDefault="008B0392">
            <w:r>
              <w:rPr>
                <w:rFonts w:hint="eastAsia"/>
              </w:rPr>
              <w:t>阿見町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65" w:type="dxa"/>
            <w:vMerge/>
            <w:vAlign w:val="center"/>
          </w:tcPr>
          <w:p w:rsidR="008B0392" w:rsidRDefault="008B0392">
            <w:pPr>
              <w:jc w:val="distribute"/>
            </w:pPr>
          </w:p>
        </w:tc>
        <w:tc>
          <w:tcPr>
            <w:tcW w:w="6534" w:type="dxa"/>
            <w:gridSpan w:val="3"/>
            <w:vAlign w:val="center"/>
          </w:tcPr>
          <w:p w:rsidR="008B0392" w:rsidRDefault="008B0392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15" w:type="dxa"/>
            <w:gridSpan w:val="3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  <w:spacing w:val="20"/>
              </w:rPr>
              <w:t>使用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開始・休止・再開・廃止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年月日</w:t>
            </w:r>
          </w:p>
        </w:tc>
        <w:tc>
          <w:tcPr>
            <w:tcW w:w="3984" w:type="dxa"/>
            <w:vAlign w:val="center"/>
          </w:tcPr>
          <w:p w:rsidR="008B0392" w:rsidRDefault="008B0392" w:rsidP="00456379">
            <w:r>
              <w:rPr>
                <w:rFonts w:hint="eastAsia"/>
              </w:rPr>
              <w:t xml:space="preserve">　</w:t>
            </w:r>
            <w:r w:rsidR="004563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gridSpan w:val="2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504" w:type="dxa"/>
            <w:gridSpan w:val="2"/>
            <w:vAlign w:val="center"/>
          </w:tcPr>
          <w:p w:rsidR="008B0392" w:rsidRDefault="008B0392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100"/>
              </w:rPr>
              <w:t>水</w:t>
            </w:r>
            <w:r>
              <w:rPr>
                <w:rFonts w:hint="eastAsia"/>
              </w:rPr>
              <w:t xml:space="preserve">道　　□　</w:t>
            </w:r>
            <w:r>
              <w:rPr>
                <w:rFonts w:hint="eastAsia"/>
                <w:spacing w:val="100"/>
              </w:rPr>
              <w:t>井</w:t>
            </w:r>
            <w:r>
              <w:rPr>
                <w:rFonts w:hint="eastAsia"/>
              </w:rPr>
              <w:t>戸　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gridSpan w:val="2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504" w:type="dxa"/>
            <w:gridSpan w:val="2"/>
            <w:vAlign w:val="center"/>
          </w:tcPr>
          <w:p w:rsidR="008B0392" w:rsidRDefault="008B039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□　家庭用　　□　営業用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95" w:type="dxa"/>
            <w:gridSpan w:val="2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</w:rPr>
              <w:t>居住人員数</w:t>
            </w:r>
          </w:p>
        </w:tc>
        <w:tc>
          <w:tcPr>
            <w:tcW w:w="6504" w:type="dxa"/>
            <w:gridSpan w:val="2"/>
            <w:vAlign w:val="center"/>
          </w:tcPr>
          <w:p w:rsidR="008B0392" w:rsidRDefault="008B0392">
            <w:r>
              <w:rPr>
                <w:rFonts w:hint="eastAsia"/>
              </w:rPr>
              <w:t xml:space="preserve">　　　　　　　　　　　　人</w:t>
            </w:r>
          </w:p>
        </w:tc>
      </w:tr>
    </w:tbl>
    <w:p w:rsidR="008B0392" w:rsidRDefault="008B0392"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内については，不必要な部分を線で消すこと。</w:t>
      </w:r>
    </w:p>
    <w:p w:rsidR="008B0392" w:rsidRDefault="008B0392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□のある欄は，レ印を□に記載すること。</w:t>
      </w:r>
    </w:p>
    <w:p w:rsidR="008B0392" w:rsidRDefault="008B0392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981"/>
        <w:gridCol w:w="981"/>
        <w:gridCol w:w="981"/>
        <w:gridCol w:w="450"/>
        <w:gridCol w:w="2400"/>
        <w:gridCol w:w="1737"/>
      </w:tblGrid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81" w:type="dxa"/>
            <w:vAlign w:val="center"/>
          </w:tcPr>
          <w:p w:rsidR="008B0392" w:rsidRDefault="008B0392">
            <w:pPr>
              <w:jc w:val="center"/>
            </w:pPr>
            <w:r>
              <w:rPr>
                <w:rFonts w:hint="eastAsia"/>
                <w:spacing w:val="14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81" w:type="dxa"/>
            <w:vAlign w:val="center"/>
          </w:tcPr>
          <w:p w:rsidR="008B0392" w:rsidRDefault="008B0392">
            <w:pPr>
              <w:jc w:val="center"/>
            </w:pPr>
            <w:r>
              <w:rPr>
                <w:rFonts w:hint="eastAsia"/>
                <w:spacing w:val="120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981" w:type="dxa"/>
            <w:vAlign w:val="center"/>
          </w:tcPr>
          <w:p w:rsidR="008B0392" w:rsidRDefault="008B0392">
            <w:pPr>
              <w:jc w:val="center"/>
            </w:pPr>
            <w:r>
              <w:rPr>
                <w:rFonts w:hint="eastAsia"/>
                <w:spacing w:val="12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81" w:type="dxa"/>
            <w:vAlign w:val="center"/>
          </w:tcPr>
          <w:p w:rsidR="008B0392" w:rsidRDefault="008B0392">
            <w:pPr>
              <w:pStyle w:val="a9"/>
            </w:pPr>
            <w:r>
              <w:rPr>
                <w:rFonts w:hint="eastAsia"/>
              </w:rPr>
              <w:t>係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8B0392" w:rsidRDefault="008B0392">
            <w:pPr>
              <w:pStyle w:val="a9"/>
            </w:pPr>
            <w:r>
              <w:rPr>
                <w:rFonts w:hint="eastAsia"/>
                <w:spacing w:val="10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400" w:type="dxa"/>
            <w:vAlign w:val="center"/>
          </w:tcPr>
          <w:p w:rsidR="008B0392" w:rsidRDefault="008B0392">
            <w:pPr>
              <w:jc w:val="center"/>
            </w:pPr>
            <w:r>
              <w:rPr>
                <w:rFonts w:hint="eastAsia"/>
                <w:spacing w:val="16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37" w:type="dxa"/>
            <w:vMerge w:val="restart"/>
          </w:tcPr>
          <w:p w:rsidR="008B0392" w:rsidRDefault="008B0392">
            <w:r>
              <w:rPr>
                <w:rFonts w:hint="eastAsia"/>
              </w:rPr>
              <w:t>備考</w:t>
            </w:r>
          </w:p>
        </w:tc>
      </w:tr>
      <w:tr w:rsidR="008B039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81" w:type="dxa"/>
            <w:vAlign w:val="center"/>
          </w:tcPr>
          <w:p w:rsidR="008B0392" w:rsidRDefault="008B0392"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:rsidR="008B0392" w:rsidRDefault="008B0392"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:rsidR="008B0392" w:rsidRDefault="008B0392"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:rsidR="008B0392" w:rsidRDefault="008B0392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/>
            <w:vAlign w:val="center"/>
          </w:tcPr>
          <w:p w:rsidR="008B0392" w:rsidRDefault="008B0392"/>
        </w:tc>
        <w:tc>
          <w:tcPr>
            <w:tcW w:w="2400" w:type="dxa"/>
            <w:vAlign w:val="center"/>
          </w:tcPr>
          <w:p w:rsidR="008B0392" w:rsidRDefault="008B0392">
            <w:pPr>
              <w:jc w:val="distribute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737" w:type="dxa"/>
            <w:vMerge/>
            <w:vAlign w:val="center"/>
          </w:tcPr>
          <w:p w:rsidR="008B0392" w:rsidRDefault="008B0392"/>
        </w:tc>
      </w:tr>
    </w:tbl>
    <w:p w:rsidR="008B0392" w:rsidRDefault="008B0392"/>
    <w:sectPr w:rsidR="008B03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3" w:rsidRDefault="00F75C93">
      <w:r>
        <w:separator/>
      </w:r>
    </w:p>
  </w:endnote>
  <w:endnote w:type="continuationSeparator" w:id="0">
    <w:p w:rsidR="00F75C93" w:rsidRDefault="00F7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3" w:rsidRDefault="00F75C93">
      <w:r>
        <w:separator/>
      </w:r>
    </w:p>
  </w:footnote>
  <w:footnote w:type="continuationSeparator" w:id="0">
    <w:p w:rsidR="00F75C93" w:rsidRDefault="00F7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92"/>
    <w:rsid w:val="0014604E"/>
    <w:rsid w:val="00352ABD"/>
    <w:rsid w:val="00416700"/>
    <w:rsid w:val="00456379"/>
    <w:rsid w:val="006223BB"/>
    <w:rsid w:val="00644176"/>
    <w:rsid w:val="00690230"/>
    <w:rsid w:val="007A59AA"/>
    <w:rsid w:val="00892026"/>
    <w:rsid w:val="008B0392"/>
    <w:rsid w:val="00AB5E87"/>
    <w:rsid w:val="00BE58DD"/>
    <w:rsid w:val="00E062D0"/>
    <w:rsid w:val="00F75C93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200255-35C4-463F-A149-C7FBBB7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ind w:left="202" w:hanging="202"/>
      <w:jc w:val="left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062D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062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1508;&#33258;&#20445;&#23384;\Wor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中村 准也</cp:lastModifiedBy>
  <cp:revision>2</cp:revision>
  <cp:lastPrinted>2020-03-27T08:41:00Z</cp:lastPrinted>
  <dcterms:created xsi:type="dcterms:W3CDTF">2023-09-13T00:10:00Z</dcterms:created>
  <dcterms:modified xsi:type="dcterms:W3CDTF">2023-09-13T00:10:00Z</dcterms:modified>
  <cp:category>_x000d_</cp:category>
</cp:coreProperties>
</file>