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D8" w:rsidRDefault="002D1DD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4A0211" w:rsidRPr="00587CA7">
        <w:t>(</w:t>
      </w:r>
      <w:r w:rsidR="004A0211" w:rsidRPr="00587CA7">
        <w:rPr>
          <w:rFonts w:hint="eastAsia"/>
        </w:rPr>
        <w:t>第</w:t>
      </w:r>
      <w:r w:rsidR="004A0211" w:rsidRPr="00587CA7">
        <w:t>4</w:t>
      </w:r>
      <w:r w:rsidR="004A0211" w:rsidRPr="00587CA7">
        <w:rPr>
          <w:rFonts w:hint="eastAsia"/>
        </w:rPr>
        <w:t>条関係</w:t>
      </w:r>
      <w:r w:rsidR="004A0211" w:rsidRPr="00587CA7">
        <w:t>)</w:t>
      </w:r>
    </w:p>
    <w:p w:rsidR="002D1DD8" w:rsidRDefault="002D1DD8"/>
    <w:p w:rsidR="002D1DD8" w:rsidRDefault="002D1DD8">
      <w:pPr>
        <w:jc w:val="center"/>
      </w:pPr>
      <w:r>
        <w:rPr>
          <w:rFonts w:hint="eastAsia"/>
          <w:spacing w:val="60"/>
        </w:rPr>
        <w:t>排水設備工事完了届</w:t>
      </w:r>
    </w:p>
    <w:p w:rsidR="002D1DD8" w:rsidRPr="0086717C" w:rsidRDefault="009C2AE5">
      <w:r w:rsidRPr="0086717C">
        <w:rPr>
          <w:rFonts w:hint="eastAsia"/>
        </w:rPr>
        <w:t xml:space="preserve">　阿見町下水道事業</w:t>
      </w:r>
    </w:p>
    <w:p w:rsidR="002D1DD8" w:rsidRDefault="002D1DD8">
      <w:r>
        <w:rPr>
          <w:rFonts w:hint="eastAsia"/>
        </w:rPr>
        <w:t xml:space="preserve">　阿見町長　　　　　殿</w:t>
      </w:r>
    </w:p>
    <w:p w:rsidR="002D1DD8" w:rsidRDefault="002D1D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6"/>
        <w:gridCol w:w="1476"/>
        <w:gridCol w:w="2939"/>
      </w:tblGrid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096" w:type="dxa"/>
            <w:vMerge w:val="restart"/>
            <w:tcBorders>
              <w:top w:val="nil"/>
              <w:left w:val="nil"/>
            </w:tcBorders>
          </w:tcPr>
          <w:p w:rsidR="002D1DD8" w:rsidRDefault="002D1DD8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39" w:type="dxa"/>
            <w:vAlign w:val="center"/>
          </w:tcPr>
          <w:p w:rsidR="002D1DD8" w:rsidRDefault="002D1DD8" w:rsidP="004A021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96" w:type="dxa"/>
            <w:vMerge/>
            <w:tcBorders>
              <w:left w:val="nil"/>
            </w:tcBorders>
          </w:tcPr>
          <w:p w:rsidR="002D1DD8" w:rsidRDefault="002D1DD8"/>
        </w:tc>
        <w:tc>
          <w:tcPr>
            <w:tcW w:w="1476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39" w:type="dxa"/>
            <w:vAlign w:val="center"/>
          </w:tcPr>
          <w:p w:rsidR="002D1DD8" w:rsidRDefault="002D1DD8">
            <w:pPr>
              <w:pStyle w:val="ab"/>
            </w:pPr>
          </w:p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96" w:type="dxa"/>
            <w:vMerge/>
            <w:tcBorders>
              <w:left w:val="nil"/>
            </w:tcBorders>
          </w:tcPr>
          <w:p w:rsidR="002D1DD8" w:rsidRDefault="002D1DD8"/>
        </w:tc>
        <w:tc>
          <w:tcPr>
            <w:tcW w:w="1476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施工業者等</w:t>
            </w:r>
          </w:p>
        </w:tc>
        <w:tc>
          <w:tcPr>
            <w:tcW w:w="2939" w:type="dxa"/>
            <w:vAlign w:val="center"/>
          </w:tcPr>
          <w:p w:rsidR="002D1DD8" w:rsidRDefault="002D1DD8">
            <w:r>
              <w:rPr>
                <w:rFonts w:hint="eastAsia"/>
              </w:rPr>
              <w:t xml:space="preserve">住所　　　　　　　　　　　</w:t>
            </w:r>
          </w:p>
          <w:p w:rsidR="002D1DD8" w:rsidRDefault="002D4533">
            <w:r>
              <w:rPr>
                <w:rFonts w:hint="eastAsia"/>
              </w:rPr>
              <w:t xml:space="preserve">氏名　　　　　　　　　　</w:t>
            </w:r>
          </w:p>
          <w:p w:rsidR="002D1DD8" w:rsidRDefault="002D1DD8"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096" w:type="dxa"/>
            <w:vMerge/>
            <w:tcBorders>
              <w:left w:val="nil"/>
              <w:bottom w:val="nil"/>
            </w:tcBorders>
          </w:tcPr>
          <w:p w:rsidR="002D1DD8" w:rsidRDefault="002D1DD8"/>
        </w:tc>
        <w:tc>
          <w:tcPr>
            <w:tcW w:w="1476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939" w:type="dxa"/>
            <w:vAlign w:val="center"/>
          </w:tcPr>
          <w:p w:rsidR="002D1DD8" w:rsidRDefault="002D1DD8">
            <w:r>
              <w:rPr>
                <w:rFonts w:hint="eastAsia"/>
              </w:rPr>
              <w:t xml:space="preserve">氏名　　　　　　　　　　</w:t>
            </w:r>
          </w:p>
        </w:tc>
      </w:tr>
    </w:tbl>
    <w:p w:rsidR="002D1DD8" w:rsidRDefault="002D1DD8"/>
    <w:p w:rsidR="002D1DD8" w:rsidRDefault="002D1DD8">
      <w:r>
        <w:rPr>
          <w:rFonts w:hint="eastAsia"/>
        </w:rPr>
        <w:t xml:space="preserve">　阿見町農業集落排水施設の設置及び管理に関する条例第</w:t>
      </w:r>
      <w:r>
        <w:t>6</w:t>
      </w:r>
      <w:r>
        <w:rPr>
          <w:rFonts w:hint="eastAsia"/>
        </w:rPr>
        <w:t>条の規定に基づいて，次のとおり排水設備</w:t>
      </w:r>
      <w:r>
        <w:t>(</w:t>
      </w:r>
      <w:r>
        <w:rPr>
          <w:rFonts w:hint="eastAsia"/>
        </w:rPr>
        <w:t>新設・増設・改造</w:t>
      </w:r>
      <w:r>
        <w:t>)</w:t>
      </w:r>
      <w:r>
        <w:rPr>
          <w:rFonts w:hint="eastAsia"/>
        </w:rPr>
        <w:t>が完了しましたので検査願いたく届け出ます。</w:t>
      </w:r>
    </w:p>
    <w:p w:rsidR="002D1DD8" w:rsidRDefault="002D1DD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395"/>
        <w:gridCol w:w="1227"/>
        <w:gridCol w:w="2623"/>
        <w:gridCol w:w="1130"/>
      </w:tblGrid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2D1DD8">
            <w:pPr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</w:tc>
        <w:tc>
          <w:tcPr>
            <w:tcW w:w="1130" w:type="dxa"/>
            <w:vMerge w:val="restart"/>
          </w:tcPr>
          <w:p w:rsidR="002D1DD8" w:rsidRDefault="002D1DD8"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2D1DD8" w:rsidP="004A0211">
            <w:r>
              <w:rPr>
                <w:rFonts w:hint="eastAsia"/>
              </w:rPr>
              <w:t>阿見町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40" w:type="dxa"/>
            <w:vMerge w:val="restart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395" w:type="dxa"/>
            <w:vAlign w:val="center"/>
          </w:tcPr>
          <w:p w:rsidR="002D1DD8" w:rsidRDefault="002D1DD8">
            <w:r>
              <w:rPr>
                <w:rFonts w:hint="eastAsia"/>
              </w:rPr>
              <w:t>□排水設備</w:t>
            </w:r>
          </w:p>
        </w:tc>
        <w:tc>
          <w:tcPr>
            <w:tcW w:w="3850" w:type="dxa"/>
            <w:gridSpan w:val="2"/>
            <w:vAlign w:val="center"/>
          </w:tcPr>
          <w:p w:rsidR="002D1DD8" w:rsidRDefault="002D1DD8">
            <w:r>
              <w:rPr>
                <w:rFonts w:hint="eastAsia"/>
              </w:rPr>
              <w:t>水洗便所</w:t>
            </w:r>
            <w:r>
              <w:t>(</w:t>
            </w:r>
            <w:r>
              <w:rPr>
                <w:rFonts w:hint="eastAsia"/>
              </w:rPr>
              <w:t>□和風　□洋風　□両用</w:t>
            </w:r>
            <w:r>
              <w:t>)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40" w:type="dxa"/>
            <w:vMerge/>
            <w:vAlign w:val="center"/>
          </w:tcPr>
          <w:p w:rsidR="002D1DD8" w:rsidRDefault="002D1DD8">
            <w:pPr>
              <w:jc w:val="distribute"/>
            </w:pPr>
          </w:p>
        </w:tc>
        <w:tc>
          <w:tcPr>
            <w:tcW w:w="2622" w:type="dxa"/>
            <w:gridSpan w:val="2"/>
            <w:vAlign w:val="center"/>
          </w:tcPr>
          <w:p w:rsidR="002D1DD8" w:rsidRDefault="002D1DD8">
            <w:r>
              <w:rPr>
                <w:rFonts w:hint="eastAsia"/>
              </w:rPr>
              <w:t>□新設　□既設　□改築</w:t>
            </w:r>
          </w:p>
        </w:tc>
        <w:tc>
          <w:tcPr>
            <w:tcW w:w="2623" w:type="dxa"/>
            <w:vAlign w:val="center"/>
          </w:tcPr>
          <w:p w:rsidR="002D1DD8" w:rsidRDefault="002D1DD8">
            <w:r>
              <w:rPr>
                <w:rFonts w:hint="eastAsia"/>
              </w:rPr>
              <w:t>浄化槽</w:t>
            </w:r>
            <w:r>
              <w:t>(</w:t>
            </w:r>
            <w:r>
              <w:rPr>
                <w:rFonts w:hint="eastAsia"/>
              </w:rPr>
              <w:t>□埋設　□撤去</w:t>
            </w:r>
            <w:r>
              <w:t>)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2D1DD8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計画確認年月日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2D1DD8">
            <w:pPr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2D1DD8">
            <w:pPr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  <w:tr w:rsidR="002D1DD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40" w:type="dxa"/>
            <w:vAlign w:val="center"/>
          </w:tcPr>
          <w:p w:rsidR="002D1DD8" w:rsidRDefault="002D1DD8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245" w:type="dxa"/>
            <w:gridSpan w:val="3"/>
            <w:vAlign w:val="center"/>
          </w:tcPr>
          <w:p w:rsidR="002D1DD8" w:rsidRDefault="004A0211">
            <w:r>
              <w:rPr>
                <w:rFonts w:hint="eastAsia"/>
              </w:rPr>
              <w:t xml:space="preserve">　　</w:t>
            </w:r>
            <w:r w:rsidR="002D1DD8">
              <w:rPr>
                <w:rFonts w:hint="eastAsia"/>
              </w:rPr>
              <w:t xml:space="preserve">　　年　　月　　日　　午前・午後　　時頃</w:t>
            </w:r>
          </w:p>
        </w:tc>
        <w:tc>
          <w:tcPr>
            <w:tcW w:w="1130" w:type="dxa"/>
            <w:vMerge/>
            <w:vAlign w:val="center"/>
          </w:tcPr>
          <w:p w:rsidR="002D1DD8" w:rsidRDefault="002D1DD8"/>
        </w:tc>
      </w:tr>
    </w:tbl>
    <w:p w:rsidR="002D1DD8" w:rsidRDefault="002D1DD8">
      <w:r>
        <w:rPr>
          <w:rFonts w:hint="eastAsia"/>
        </w:rPr>
        <w:t>※　該当する□にレ印を記入すること。</w:t>
      </w:r>
    </w:p>
    <w:sectPr w:rsidR="002D1D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B1" w:rsidRDefault="009A4EB1">
      <w:r>
        <w:separator/>
      </w:r>
    </w:p>
  </w:endnote>
  <w:endnote w:type="continuationSeparator" w:id="0">
    <w:p w:rsidR="009A4EB1" w:rsidRDefault="009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B1" w:rsidRDefault="009A4EB1">
      <w:r>
        <w:separator/>
      </w:r>
    </w:p>
  </w:footnote>
  <w:footnote w:type="continuationSeparator" w:id="0">
    <w:p w:rsidR="009A4EB1" w:rsidRDefault="009A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8"/>
    <w:rsid w:val="002D1DD8"/>
    <w:rsid w:val="002D4533"/>
    <w:rsid w:val="00455C96"/>
    <w:rsid w:val="004A0211"/>
    <w:rsid w:val="00587CA7"/>
    <w:rsid w:val="005E5437"/>
    <w:rsid w:val="00847622"/>
    <w:rsid w:val="0086717C"/>
    <w:rsid w:val="008D76C7"/>
    <w:rsid w:val="009A4EB1"/>
    <w:rsid w:val="009C2AE5"/>
    <w:rsid w:val="00A30460"/>
    <w:rsid w:val="00D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4DD998-61D1-4E3D-B1AC-5FBCEBB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ind w:left="202" w:hanging="202"/>
      <w:jc w:val="left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7CA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87C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1508;&#33258;&#20445;&#23384;\Wor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中村 准也</cp:lastModifiedBy>
  <cp:revision>2</cp:revision>
  <cp:lastPrinted>2020-03-27T08:35:00Z</cp:lastPrinted>
  <dcterms:created xsi:type="dcterms:W3CDTF">2023-09-13T00:11:00Z</dcterms:created>
  <dcterms:modified xsi:type="dcterms:W3CDTF">2023-09-13T00:11:00Z</dcterms:modified>
  <cp:category>_x000d_</cp:category>
</cp:coreProperties>
</file>