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F6" w:rsidRPr="000B7EB6" w:rsidRDefault="00661FF6">
      <w:r w:rsidRPr="000B7EB6">
        <w:rPr>
          <w:rFonts w:hint="eastAsia"/>
        </w:rPr>
        <w:t>様式第</w:t>
      </w:r>
      <w:r w:rsidRPr="000B7EB6">
        <w:t>1</w:t>
      </w:r>
      <w:r w:rsidRPr="000B7EB6">
        <w:rPr>
          <w:rFonts w:hint="eastAsia"/>
        </w:rPr>
        <w:t>号</w:t>
      </w:r>
      <w:r w:rsidRPr="000B7EB6">
        <w:t>(</w:t>
      </w:r>
      <w:r w:rsidRPr="000B7EB6">
        <w:rPr>
          <w:rFonts w:hint="eastAsia"/>
        </w:rPr>
        <w:t>第</w:t>
      </w:r>
      <w:r w:rsidR="00C07C45">
        <w:rPr>
          <w:rFonts w:hint="eastAsia"/>
        </w:rPr>
        <w:t>5</w:t>
      </w:r>
      <w:r w:rsidRPr="000B7EB6">
        <w:rPr>
          <w:rFonts w:hint="eastAsia"/>
        </w:rPr>
        <w:t>条関係</w:t>
      </w:r>
      <w:r w:rsidRPr="000B7EB6">
        <w:t>)</w:t>
      </w:r>
    </w:p>
    <w:p w:rsidR="00661FF6" w:rsidRPr="000B7EB6" w:rsidRDefault="00661FF6">
      <w:pPr>
        <w:jc w:val="right"/>
      </w:pPr>
      <w:r w:rsidRPr="000B7EB6">
        <w:rPr>
          <w:rFonts w:hint="eastAsia"/>
        </w:rPr>
        <w:t xml:space="preserve">年　　月　　日　</w:t>
      </w:r>
    </w:p>
    <w:p w:rsidR="00661FF6" w:rsidRPr="000B7EB6" w:rsidRDefault="00661FF6">
      <w:r w:rsidRPr="000B7EB6">
        <w:rPr>
          <w:rFonts w:hint="eastAsia"/>
        </w:rPr>
        <w:t xml:space="preserve">　</w:t>
      </w:r>
      <w:r w:rsidR="0029453D" w:rsidRPr="000B7EB6">
        <w:rPr>
          <w:rFonts w:hint="eastAsia"/>
        </w:rPr>
        <w:t>阿見町長</w:t>
      </w:r>
      <w:r w:rsidRPr="000B7EB6">
        <w:rPr>
          <w:rFonts w:hint="eastAsia"/>
        </w:rPr>
        <w:t xml:space="preserve">　　　　　　　　　　殿</w:t>
      </w:r>
    </w:p>
    <w:p w:rsidR="0029453D" w:rsidRPr="000B7EB6" w:rsidRDefault="0029453D">
      <w:pPr>
        <w:jc w:val="right"/>
      </w:pPr>
    </w:p>
    <w:p w:rsidR="0029453D" w:rsidRPr="000B7EB6" w:rsidRDefault="0019334D" w:rsidP="0029453D">
      <w:pPr>
        <w:jc w:val="center"/>
      </w:pPr>
      <w:r>
        <w:rPr>
          <w:rFonts w:hint="eastAsia"/>
        </w:rPr>
        <w:t>阿見町シルバーカー購入費助成申請書</w:t>
      </w:r>
    </w:p>
    <w:p w:rsidR="00661FF6" w:rsidRPr="000B7EB6" w:rsidRDefault="00661FF6"/>
    <w:p w:rsidR="00661FF6" w:rsidRDefault="00661FF6">
      <w:r w:rsidRPr="000B7EB6">
        <w:rPr>
          <w:rFonts w:hint="eastAsia"/>
        </w:rPr>
        <w:t xml:space="preserve">　</w:t>
      </w:r>
      <w:r w:rsidR="00E55EDB">
        <w:rPr>
          <w:rFonts w:hint="eastAsia"/>
        </w:rPr>
        <w:t>阿見町シルバーカー購入費助成事業</w:t>
      </w:r>
      <w:r w:rsidR="005826B3">
        <w:rPr>
          <w:rFonts w:hint="eastAsia"/>
        </w:rPr>
        <w:t>実施</w:t>
      </w:r>
      <w:r w:rsidR="00E55EDB">
        <w:rPr>
          <w:rFonts w:hint="eastAsia"/>
        </w:rPr>
        <w:t>要綱</w:t>
      </w:r>
      <w:r w:rsidRPr="000B7EB6">
        <w:rPr>
          <w:rFonts w:hint="eastAsia"/>
        </w:rPr>
        <w:t>第</w:t>
      </w:r>
      <w:r w:rsidR="00C75A73">
        <w:rPr>
          <w:rFonts w:hint="eastAsia"/>
        </w:rPr>
        <w:t>5</w:t>
      </w:r>
      <w:r w:rsidRPr="000B7EB6">
        <w:rPr>
          <w:rFonts w:hint="eastAsia"/>
        </w:rPr>
        <w:t>条の規定に</w:t>
      </w:r>
      <w:r w:rsidR="0029453D" w:rsidRPr="000B7EB6">
        <w:rPr>
          <w:rFonts w:hint="eastAsia"/>
        </w:rPr>
        <w:t>より</w:t>
      </w:r>
      <w:r w:rsidRPr="000B7EB6">
        <w:rPr>
          <w:rFonts w:hint="eastAsia"/>
        </w:rPr>
        <w:t>，</w:t>
      </w:r>
      <w:r w:rsidR="00C07C45">
        <w:rPr>
          <w:rFonts w:hint="eastAsia"/>
        </w:rPr>
        <w:t>下記の</w:t>
      </w:r>
      <w:r w:rsidR="0029453D" w:rsidRPr="000B7EB6">
        <w:rPr>
          <w:rFonts w:hint="eastAsia"/>
        </w:rPr>
        <w:t>とおり</w:t>
      </w:r>
      <w:r w:rsidRPr="000B7EB6">
        <w:rPr>
          <w:rFonts w:hint="eastAsia"/>
        </w:rPr>
        <w:t>申請します。</w:t>
      </w:r>
    </w:p>
    <w:p w:rsidR="00C07C45" w:rsidRDefault="00A465EF" w:rsidP="00C07C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5B443" wp14:editId="0E813B4B">
                <wp:simplePos x="0" y="0"/>
                <wp:positionH relativeFrom="column">
                  <wp:posOffset>815340</wp:posOffset>
                </wp:positionH>
                <wp:positionV relativeFrom="paragraph">
                  <wp:posOffset>164465</wp:posOffset>
                </wp:positionV>
                <wp:extent cx="1952625" cy="352425"/>
                <wp:effectExtent l="20955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52425"/>
                        </a:xfrm>
                        <a:prstGeom prst="wedgeRoundRectCallout">
                          <a:avLst>
                            <a:gd name="adj1" fmla="val -60212"/>
                            <a:gd name="adj2" fmla="val -18347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5EF" w:rsidRDefault="00A465EF" w:rsidP="00A465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シルバーカーを使用する方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64.2pt;margin-top:12.95pt;width:153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" adj="-2206,6837" fillcolor="white [3201]" strokecolor="black [3200]" strokeweight="1pt">
                <v:textbox>
                  <w:txbxContent>
                    <w:p w:rsidR="00A465EF" w:rsidRDefault="00A465EF" w:rsidP="00A465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シルバーカーを使用する方</w:t>
                      </w:r>
                    </w:p>
                  </w:txbxContent>
                </v:textbox>
              </v:shape>
            </w:pict>
          </mc:Fallback>
        </mc:AlternateContent>
      </w:r>
      <w:r w:rsidR="00C07C45">
        <w:rPr>
          <w:rFonts w:hint="eastAsia"/>
        </w:rPr>
        <w:t>記</w:t>
      </w:r>
    </w:p>
    <w:p w:rsidR="00C07C45" w:rsidRPr="000B7EB6" w:rsidRDefault="00C07C45">
      <w:r>
        <w:rPr>
          <w:rFonts w:hint="eastAsia"/>
        </w:rPr>
        <w:t>1　対象者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418"/>
        <w:gridCol w:w="2551"/>
      </w:tblGrid>
      <w:tr w:rsidR="00C07C45" w:rsidRPr="000B7EB6" w:rsidTr="00FE2D59">
        <w:trPr>
          <w:trHeight w:val="440"/>
        </w:trPr>
        <w:tc>
          <w:tcPr>
            <w:tcW w:w="1985" w:type="dxa"/>
            <w:vAlign w:val="center"/>
          </w:tcPr>
          <w:p w:rsidR="00C07C45" w:rsidRPr="000B7EB6" w:rsidRDefault="00C07C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3"/>
            <w:vAlign w:val="center"/>
          </w:tcPr>
          <w:p w:rsidR="00C07C45" w:rsidRPr="000B7EB6" w:rsidRDefault="006A73D1" w:rsidP="00850E3D">
            <w:pPr>
              <w:jc w:val="center"/>
            </w:pPr>
            <w:r>
              <w:rPr>
                <w:rFonts w:hint="eastAsia"/>
              </w:rPr>
              <w:t>阿見　太郎</w:t>
            </w:r>
          </w:p>
        </w:tc>
      </w:tr>
      <w:tr w:rsidR="00850E3D" w:rsidRPr="000B7EB6" w:rsidTr="00FE2D59">
        <w:trPr>
          <w:trHeight w:val="440"/>
        </w:trPr>
        <w:tc>
          <w:tcPr>
            <w:tcW w:w="1985" w:type="dxa"/>
            <w:vAlign w:val="center"/>
          </w:tcPr>
          <w:p w:rsidR="00850E3D" w:rsidRPr="000B7EB6" w:rsidRDefault="00850E3D" w:rsidP="0029453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  <w:gridSpan w:val="3"/>
            <w:vAlign w:val="center"/>
          </w:tcPr>
          <w:p w:rsidR="00850E3D" w:rsidRPr="000B7EB6" w:rsidRDefault="00850E3D" w:rsidP="00585439">
            <w:pPr>
              <w:jc w:val="left"/>
            </w:pPr>
            <w:r>
              <w:rPr>
                <w:rFonts w:hint="eastAsia"/>
              </w:rPr>
              <w:t>阿見町</w:t>
            </w:r>
            <w:r w:rsidR="006A73D1">
              <w:rPr>
                <w:rFonts w:hint="eastAsia"/>
              </w:rPr>
              <w:t>中央1-1-1</w:t>
            </w:r>
          </w:p>
        </w:tc>
      </w:tr>
      <w:tr w:rsidR="00DA6740" w:rsidRPr="000B7EB6" w:rsidTr="00FE2D59">
        <w:trPr>
          <w:cantSplit/>
          <w:trHeight w:val="440"/>
        </w:trPr>
        <w:tc>
          <w:tcPr>
            <w:tcW w:w="1985" w:type="dxa"/>
            <w:vAlign w:val="center"/>
          </w:tcPr>
          <w:p w:rsidR="00DA6740" w:rsidRDefault="00C07C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DA6740" w:rsidRDefault="00C07C45" w:rsidP="00A8767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87672">
              <w:rPr>
                <w:rFonts w:hint="eastAsia"/>
              </w:rPr>
              <w:t>昭和○年○</w:t>
            </w:r>
            <w:r>
              <w:rPr>
                <w:rFonts w:hint="eastAsia"/>
              </w:rPr>
              <w:t>月</w:t>
            </w:r>
            <w:r w:rsidR="00A87672">
              <w:rPr>
                <w:rFonts w:hint="eastAsia"/>
              </w:rPr>
              <w:t>○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Align w:val="center"/>
          </w:tcPr>
          <w:p w:rsidR="00DA6740" w:rsidRDefault="00DA674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DA6740" w:rsidRDefault="00A87672">
            <w:pPr>
              <w:jc w:val="center"/>
            </w:pPr>
            <w:r>
              <w:rPr>
                <w:rFonts w:hint="eastAsia"/>
              </w:rPr>
              <w:t>○○○―△△△△</w:t>
            </w:r>
          </w:p>
        </w:tc>
      </w:tr>
    </w:tbl>
    <w:p w:rsidR="00956AAC" w:rsidRDefault="00A87672" w:rsidP="00956AAC">
      <w:pPr>
        <w:spacing w:line="1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3B99F" wp14:editId="414503CB">
                <wp:simplePos x="0" y="0"/>
                <wp:positionH relativeFrom="column">
                  <wp:posOffset>929640</wp:posOffset>
                </wp:positionH>
                <wp:positionV relativeFrom="paragraph">
                  <wp:posOffset>-635</wp:posOffset>
                </wp:positionV>
                <wp:extent cx="4552950" cy="352425"/>
                <wp:effectExtent l="342900" t="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52425"/>
                        </a:xfrm>
                        <a:prstGeom prst="wedgeRoundRectCallout">
                          <a:avLst>
                            <a:gd name="adj1" fmla="val -57231"/>
                            <a:gd name="adj2" fmla="val 338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D1" w:rsidRDefault="006A73D1" w:rsidP="006A73D1">
                            <w:r>
                              <w:rPr>
                                <w:rFonts w:hint="eastAsia"/>
                              </w:rPr>
                              <w:t>いずれかに該当する方①対象者本人②対象者と同一生計の方③民生委員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" o:spid="_x0000_s1027" type="#_x0000_t62" style="position:absolute;left:0;text-align:left;margin-left:73.2pt;margin-top:-.05pt;width:358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" adj="-1562,10873" fillcolor="white [3201]" strokecolor="black [3200]" strokeweight="1pt">
                <v:textbox>
                  <w:txbxContent>
                    <w:p w:rsidR="006A73D1" w:rsidRDefault="006A73D1" w:rsidP="006A73D1">
                      <w:r>
                        <w:rPr>
                          <w:rFonts w:hint="eastAsia"/>
                        </w:rPr>
                        <w:t>いずれかに該当する方①対象者本人②対象者と同一生計の方③民生委員</w:t>
                      </w:r>
                    </w:p>
                  </w:txbxContent>
                </v:textbox>
              </v:shape>
            </w:pict>
          </mc:Fallback>
        </mc:AlternateContent>
      </w:r>
    </w:p>
    <w:p w:rsidR="00FE2D59" w:rsidRDefault="00FE2D59" w:rsidP="00850E3D">
      <w:r>
        <w:rPr>
          <w:rFonts w:hint="eastAsia"/>
        </w:rPr>
        <w:t>2　申請者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418"/>
        <w:gridCol w:w="2551"/>
      </w:tblGrid>
      <w:tr w:rsidR="00FE2D59" w:rsidRPr="000B7EB6" w:rsidTr="00FE2D59">
        <w:trPr>
          <w:trHeight w:val="440"/>
        </w:trPr>
        <w:tc>
          <w:tcPr>
            <w:tcW w:w="1985" w:type="dxa"/>
            <w:vAlign w:val="center"/>
          </w:tcPr>
          <w:p w:rsidR="00FE2D59" w:rsidRPr="000B7EB6" w:rsidRDefault="00FE2D59" w:rsidP="00BB148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3"/>
            <w:vAlign w:val="center"/>
          </w:tcPr>
          <w:p w:rsidR="00FE2D59" w:rsidRPr="000B7EB6" w:rsidRDefault="00A87672" w:rsidP="00BB1485">
            <w:pPr>
              <w:jc w:val="center"/>
            </w:pPr>
            <w:r>
              <w:rPr>
                <w:rFonts w:hint="eastAsia"/>
              </w:rPr>
              <w:t>阿見　花子</w:t>
            </w:r>
          </w:p>
        </w:tc>
      </w:tr>
      <w:tr w:rsidR="00FE2D59" w:rsidRPr="000B7EB6" w:rsidTr="00FE2D59">
        <w:trPr>
          <w:trHeight w:val="440"/>
        </w:trPr>
        <w:tc>
          <w:tcPr>
            <w:tcW w:w="1985" w:type="dxa"/>
            <w:vAlign w:val="center"/>
          </w:tcPr>
          <w:p w:rsidR="00FE2D59" w:rsidRPr="000B7EB6" w:rsidRDefault="00FE2D59" w:rsidP="00BB148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  <w:gridSpan w:val="3"/>
            <w:vAlign w:val="center"/>
          </w:tcPr>
          <w:p w:rsidR="00FE2D59" w:rsidRPr="000B7EB6" w:rsidRDefault="00FE2D59" w:rsidP="00BB1485">
            <w:pPr>
              <w:jc w:val="left"/>
            </w:pPr>
            <w:r>
              <w:rPr>
                <w:rFonts w:hint="eastAsia"/>
              </w:rPr>
              <w:t>阿見町</w:t>
            </w:r>
            <w:r w:rsidR="00A87672">
              <w:rPr>
                <w:rFonts w:hint="eastAsia"/>
              </w:rPr>
              <w:t>中央1-1-1</w:t>
            </w:r>
          </w:p>
        </w:tc>
      </w:tr>
      <w:tr w:rsidR="00FE2D59" w:rsidRPr="000B7EB6" w:rsidTr="00FE2D59">
        <w:trPr>
          <w:cantSplit/>
          <w:trHeight w:val="440"/>
        </w:trPr>
        <w:tc>
          <w:tcPr>
            <w:tcW w:w="1985" w:type="dxa"/>
            <w:vAlign w:val="center"/>
          </w:tcPr>
          <w:p w:rsidR="00FE2D59" w:rsidRDefault="00FE2D59" w:rsidP="00FE2D59">
            <w:pPr>
              <w:jc w:val="center"/>
            </w:pPr>
            <w:r>
              <w:rPr>
                <w:rFonts w:hint="eastAsia"/>
              </w:rPr>
              <w:t>対象者との続柄等</w:t>
            </w:r>
          </w:p>
        </w:tc>
        <w:tc>
          <w:tcPr>
            <w:tcW w:w="2551" w:type="dxa"/>
            <w:vAlign w:val="center"/>
          </w:tcPr>
          <w:p w:rsidR="00FE2D59" w:rsidRDefault="00A87672" w:rsidP="00BB1485">
            <w:pPr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1418" w:type="dxa"/>
            <w:vAlign w:val="center"/>
          </w:tcPr>
          <w:p w:rsidR="00FE2D59" w:rsidRDefault="00FE2D59" w:rsidP="00BB148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FE2D59" w:rsidRDefault="00A87672" w:rsidP="00BB1485">
            <w:pPr>
              <w:jc w:val="center"/>
            </w:pPr>
            <w:r>
              <w:rPr>
                <w:rFonts w:hint="eastAsia"/>
              </w:rPr>
              <w:t>○○○―△△△△</w:t>
            </w:r>
          </w:p>
        </w:tc>
      </w:tr>
      <w:tr w:rsidR="00956AAC" w:rsidRPr="000B7EB6" w:rsidTr="00956AAC">
        <w:trPr>
          <w:cantSplit/>
          <w:trHeight w:val="609"/>
        </w:trPr>
        <w:tc>
          <w:tcPr>
            <w:tcW w:w="8505" w:type="dxa"/>
            <w:gridSpan w:val="4"/>
            <w:vAlign w:val="center"/>
          </w:tcPr>
          <w:p w:rsidR="00956AAC" w:rsidRDefault="00956AAC" w:rsidP="00956AAC">
            <w:r>
              <w:rPr>
                <w:rFonts w:hint="eastAsia"/>
              </w:rPr>
              <w:t>&lt;申請者が民生委員の場合&gt;　この申請を上記の民生委員が行うことに同意します。</w:t>
            </w:r>
          </w:p>
          <w:p w:rsidR="00956AAC" w:rsidRDefault="006A73D1" w:rsidP="00956AAC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69850</wp:posOffset>
                      </wp:positionV>
                      <wp:extent cx="2409825" cy="314325"/>
                      <wp:effectExtent l="0" t="0" r="276225" b="285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8275" y="5372100"/>
                                <a:ext cx="2409825" cy="314325"/>
                              </a:xfrm>
                              <a:prstGeom prst="wedgeRoundRectCallout">
                                <a:avLst>
                                  <a:gd name="adj1" fmla="val 60066"/>
                                  <a:gd name="adj2" fmla="val -49621"/>
                                  <a:gd name="adj3" fmla="val 16667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73D1" w:rsidRDefault="006A73D1" w:rsidP="006A73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民生委員が申請する場合は必須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3" o:spid="_x0000_s1028" type="#_x0000_t62" style="position:absolute;left:0;text-align:left;margin-left:23.5pt;margin-top:5.5pt;width:18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" adj="23774,82" fillcolor="white [3201]" strokecolor="black [3200]" strokeweight="1pt">
                      <v:textbox>
                        <w:txbxContent>
                          <w:p w:rsidR="006A73D1" w:rsidRDefault="006A73D1" w:rsidP="006A73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民生委員が申請する場合は必須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AAC">
              <w:rPr>
                <w:rFonts w:hint="eastAsia"/>
              </w:rPr>
              <w:t>対象者</w:t>
            </w:r>
            <w:r w:rsidR="00956AAC" w:rsidRPr="000B7EB6">
              <w:rPr>
                <w:rFonts w:hint="eastAsia"/>
              </w:rPr>
              <w:t xml:space="preserve">　</w:t>
            </w:r>
            <w:r w:rsidR="00956AAC">
              <w:rPr>
                <w:rFonts w:hint="eastAsia"/>
              </w:rPr>
              <w:t xml:space="preserve">　　　</w:t>
            </w:r>
            <w:r w:rsidR="00956AAC" w:rsidRPr="000B7EB6">
              <w:rPr>
                <w:rFonts w:hint="eastAsia"/>
              </w:rPr>
              <w:t xml:space="preserve">　　　　　　　　印</w:t>
            </w:r>
            <w:r w:rsidR="00956AAC">
              <w:rPr>
                <w:rFonts w:hint="eastAsia"/>
              </w:rPr>
              <w:t xml:space="preserve">　</w:t>
            </w:r>
          </w:p>
        </w:tc>
      </w:tr>
    </w:tbl>
    <w:p w:rsidR="00956AAC" w:rsidRDefault="00956AAC" w:rsidP="00956AAC">
      <w:pPr>
        <w:spacing w:line="140" w:lineRule="exact"/>
      </w:pPr>
    </w:p>
    <w:p w:rsidR="00C07C45" w:rsidRDefault="00FE2D59" w:rsidP="00850E3D">
      <w:r>
        <w:rPr>
          <w:rFonts w:hint="eastAsia"/>
        </w:rPr>
        <w:t>3</w:t>
      </w:r>
      <w:r w:rsidR="00C07C45">
        <w:rPr>
          <w:rFonts w:hint="eastAsia"/>
        </w:rPr>
        <w:t xml:space="preserve">　同意欄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07C45" w:rsidRPr="000B7EB6" w:rsidTr="00956AAC">
        <w:trPr>
          <w:cantSplit/>
          <w:trHeight w:val="1997"/>
        </w:trPr>
        <w:tc>
          <w:tcPr>
            <w:tcW w:w="8505" w:type="dxa"/>
          </w:tcPr>
          <w:p w:rsidR="00C07C45" w:rsidRPr="000B7EB6" w:rsidRDefault="00C07C45" w:rsidP="00BB1485">
            <w:pPr>
              <w:spacing w:before="120"/>
            </w:pPr>
            <w:r w:rsidRPr="000B7EB6">
              <w:rPr>
                <w:rFonts w:hint="eastAsia"/>
              </w:rPr>
              <w:t xml:space="preserve">　この申請</w:t>
            </w:r>
            <w:r>
              <w:rPr>
                <w:rFonts w:hint="eastAsia"/>
              </w:rPr>
              <w:t>書の内容</w:t>
            </w:r>
            <w:r w:rsidRPr="000B7EB6">
              <w:rPr>
                <w:rFonts w:hint="eastAsia"/>
              </w:rPr>
              <w:t>の審査に</w:t>
            </w:r>
            <w:r w:rsidR="00FE2D59">
              <w:rPr>
                <w:rFonts w:hint="eastAsia"/>
              </w:rPr>
              <w:t>必要な範囲で</w:t>
            </w:r>
            <w:r>
              <w:rPr>
                <w:rFonts w:hint="eastAsia"/>
              </w:rPr>
              <w:t>住民登録情報，課税情報</w:t>
            </w:r>
            <w:r w:rsidR="00500147">
              <w:rPr>
                <w:rFonts w:hint="eastAsia"/>
              </w:rPr>
              <w:t>，過去における</w:t>
            </w:r>
            <w:r w:rsidR="00500147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阿見町シルバーカー購入費</w:t>
            </w:r>
            <w:r w:rsidR="008804AF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助成金</w:t>
            </w:r>
            <w:r w:rsidR="00500147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の交付状況</w:t>
            </w:r>
            <w:r>
              <w:rPr>
                <w:rFonts w:hint="eastAsia"/>
              </w:rPr>
              <w:t>その他の情報を町が</w:t>
            </w:r>
            <w:r w:rsidR="00FE2D59">
              <w:rPr>
                <w:rFonts w:hint="eastAsia"/>
              </w:rPr>
              <w:t>確認</w:t>
            </w:r>
            <w:r>
              <w:rPr>
                <w:rFonts w:hint="eastAsia"/>
              </w:rPr>
              <w:t>すること及び身体状況を地区の民生委員</w:t>
            </w:r>
            <w:r w:rsidRPr="000B7EB6">
              <w:rPr>
                <w:rFonts w:hint="eastAsia"/>
              </w:rPr>
              <w:t>に</w:t>
            </w:r>
            <w:r>
              <w:rPr>
                <w:rFonts w:hint="eastAsia"/>
              </w:rPr>
              <w:t>確認</w:t>
            </w:r>
            <w:r w:rsidRPr="000B7EB6">
              <w:rPr>
                <w:rFonts w:hint="eastAsia"/>
              </w:rPr>
              <w:t>することに同意します。</w:t>
            </w:r>
          </w:p>
          <w:p w:rsidR="00500147" w:rsidRPr="005826B3" w:rsidRDefault="00500147" w:rsidP="00BB1485"/>
          <w:p w:rsidR="00C07C45" w:rsidRPr="000B7EB6" w:rsidRDefault="00C07C45" w:rsidP="00BB1485">
            <w:r w:rsidRPr="000B7EB6">
              <w:rPr>
                <w:rFonts w:hint="eastAsia"/>
              </w:rPr>
              <w:t xml:space="preserve">　　　　　　　</w:t>
            </w:r>
            <w:r w:rsidR="00A87672">
              <w:rPr>
                <w:rFonts w:hint="eastAsia"/>
              </w:rPr>
              <w:t>○年　○月　○</w:t>
            </w:r>
            <w:r w:rsidRPr="000B7EB6">
              <w:rPr>
                <w:rFonts w:hint="eastAsia"/>
              </w:rPr>
              <w:t>日</w:t>
            </w:r>
          </w:p>
          <w:p w:rsidR="00C07C45" w:rsidRDefault="00C07C45" w:rsidP="00500147">
            <w:pPr>
              <w:spacing w:after="60"/>
              <w:jc w:val="right"/>
            </w:pPr>
            <w:r>
              <w:rPr>
                <w:rFonts w:hint="eastAsia"/>
              </w:rPr>
              <w:t>対象者</w:t>
            </w:r>
            <w:r w:rsidRPr="000B7EB6">
              <w:rPr>
                <w:rFonts w:hint="eastAsia"/>
              </w:rPr>
              <w:t xml:space="preserve">　</w:t>
            </w:r>
            <w:r w:rsidR="00A87672">
              <w:rPr>
                <w:rFonts w:hint="eastAsia"/>
              </w:rPr>
              <w:t xml:space="preserve">　　阿見　太郎</w:t>
            </w:r>
            <w:r w:rsidRPr="000B7EB6">
              <w:rPr>
                <w:rFonts w:hint="eastAsia"/>
              </w:rPr>
              <w:t xml:space="preserve">　　　　印</w:t>
            </w:r>
            <w:r>
              <w:rPr>
                <w:rFonts w:hint="eastAsia"/>
              </w:rPr>
              <w:t xml:space="preserve">　</w:t>
            </w:r>
          </w:p>
          <w:p w:rsidR="005826B3" w:rsidRPr="000B7EB6" w:rsidRDefault="00FE2D59" w:rsidP="00A87672">
            <w:pPr>
              <w:spacing w:after="60"/>
              <w:jc w:val="right"/>
            </w:pPr>
            <w:r>
              <w:rPr>
                <w:rFonts w:hint="eastAsia"/>
              </w:rPr>
              <w:t>申請者</w:t>
            </w:r>
            <w:r w:rsidRPr="000B7E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A87672">
              <w:rPr>
                <w:rFonts w:hint="eastAsia"/>
              </w:rPr>
              <w:t>阿見　花子</w:t>
            </w:r>
            <w:r w:rsidRPr="000B7EB6">
              <w:rPr>
                <w:rFonts w:hint="eastAsia"/>
              </w:rPr>
              <w:t xml:space="preserve">　　　　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56AAC" w:rsidRDefault="005826B3" w:rsidP="005826B3">
      <w:pPr>
        <w:ind w:firstLineChars="100" w:firstLine="210"/>
      </w:pPr>
      <w:r>
        <w:rPr>
          <w:rFonts w:hint="eastAsia"/>
        </w:rPr>
        <w:t>※申請者による署名又は記名押印は，申請者が民生委員の場合は不要です。</w:t>
      </w:r>
    </w:p>
    <w:p w:rsidR="005826B3" w:rsidRPr="005826B3" w:rsidRDefault="00A87672" w:rsidP="00956AAC">
      <w:pPr>
        <w:spacing w:line="1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25917" wp14:editId="1980889F">
                <wp:simplePos x="0" y="0"/>
                <wp:positionH relativeFrom="column">
                  <wp:posOffset>1520190</wp:posOffset>
                </wp:positionH>
                <wp:positionV relativeFrom="paragraph">
                  <wp:posOffset>-635</wp:posOffset>
                </wp:positionV>
                <wp:extent cx="2181225" cy="371475"/>
                <wp:effectExtent l="266700" t="0" r="2857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71475"/>
                        </a:xfrm>
                        <a:prstGeom prst="wedgeRoundRectCallout">
                          <a:avLst>
                            <a:gd name="adj1" fmla="val -62144"/>
                            <a:gd name="adj2" fmla="val 4299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672" w:rsidRDefault="00A87672" w:rsidP="00A876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民生委員が記入する欄です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9" type="#_x0000_t62" style="position:absolute;left:0;text-align:left;margin-left:119.7pt;margin-top:-.05pt;width:171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" adj="-2623,11729" fillcolor="white [3201]" strokecolor="black [3200]" strokeweight="1pt">
                <v:textbox>
                  <w:txbxContent>
                    <w:p w:rsidR="00A87672" w:rsidRDefault="00A87672" w:rsidP="00A876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民生委員が記入する欄です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850E3D" w:rsidRDefault="00FE2D59" w:rsidP="00850E3D">
      <w:r>
        <w:rPr>
          <w:rFonts w:hint="eastAsia"/>
        </w:rPr>
        <w:t>4</w:t>
      </w:r>
      <w:r w:rsidR="00C07C45">
        <w:rPr>
          <w:rFonts w:hint="eastAsia"/>
        </w:rPr>
        <w:t xml:space="preserve">　民生委員確認欄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00147" w:rsidRPr="000B7EB6" w:rsidTr="00956AAC">
        <w:trPr>
          <w:cantSplit/>
          <w:trHeight w:val="1510"/>
        </w:trPr>
        <w:tc>
          <w:tcPr>
            <w:tcW w:w="8505" w:type="dxa"/>
          </w:tcPr>
          <w:p w:rsidR="00500147" w:rsidRDefault="00500147" w:rsidP="00BB1485">
            <w:pPr>
              <w:spacing w:before="120"/>
            </w:pPr>
            <w:r w:rsidRPr="000B7E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この申請書に係る対象者</w:t>
            </w:r>
            <w:r w:rsidRPr="00850E3D">
              <w:rPr>
                <w:rFonts w:hint="eastAsia"/>
              </w:rPr>
              <w:t>は</w:t>
            </w:r>
            <w:r>
              <w:rPr>
                <w:rFonts w:hint="eastAsia"/>
              </w:rPr>
              <w:t>，</w:t>
            </w:r>
            <w:r w:rsidR="006A0F95" w:rsidRPr="007A29CD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歩行</w:t>
            </w:r>
            <w:r w:rsidR="006A0F95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が</w:t>
            </w:r>
            <w:r w:rsidR="006A0F95" w:rsidRPr="007A29CD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可能</w:t>
            </w:r>
            <w:r w:rsidR="006A0F95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である</w:t>
            </w:r>
            <w:r w:rsidR="006A0F95" w:rsidRPr="007A29CD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が，屋外での物品の運搬や長距離の</w:t>
            </w:r>
            <w:r w:rsidR="00C75A73">
              <w:rPr>
                <w:rFonts w:hint="eastAsia"/>
              </w:rPr>
              <w:t>歩行</w:t>
            </w:r>
            <w:r w:rsidR="006A0F95" w:rsidRPr="007A29CD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が困難</w:t>
            </w:r>
            <w:r w:rsidR="006A0F95"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である</w:t>
            </w:r>
            <w:r>
              <w:rPr>
                <w:rFonts w:asciiTheme="minorHAnsi" w:hAnsiTheme="minorHAnsi" w:cs="ＭＳ 明朝" w:hint="eastAsia"/>
                <w:color w:val="000000"/>
                <w:spacing w:val="1"/>
                <w:kern w:val="0"/>
                <w:szCs w:val="21"/>
              </w:rPr>
              <w:t>ことを</w:t>
            </w:r>
            <w:r w:rsidRPr="00850E3D">
              <w:rPr>
                <w:rFonts w:hint="eastAsia"/>
              </w:rPr>
              <w:t>確認</w:t>
            </w:r>
            <w:r>
              <w:rPr>
                <w:rFonts w:hint="eastAsia"/>
              </w:rPr>
              <w:t>しました。</w:t>
            </w:r>
          </w:p>
          <w:p w:rsidR="00500147" w:rsidRPr="00C75A73" w:rsidRDefault="00500147" w:rsidP="00956AAC"/>
          <w:p w:rsidR="00500147" w:rsidRPr="000B7EB6" w:rsidRDefault="00500147" w:rsidP="00500147">
            <w:r w:rsidRPr="000B7EB6">
              <w:rPr>
                <w:rFonts w:hint="eastAsia"/>
              </w:rPr>
              <w:t xml:space="preserve">　　　　　　　</w:t>
            </w:r>
            <w:r w:rsidR="00A87672">
              <w:rPr>
                <w:rFonts w:hint="eastAsia"/>
              </w:rPr>
              <w:t>○年　○月　○</w:t>
            </w:r>
            <w:r w:rsidRPr="000B7EB6">
              <w:rPr>
                <w:rFonts w:hint="eastAsia"/>
              </w:rPr>
              <w:t>日</w:t>
            </w:r>
          </w:p>
          <w:p w:rsidR="00500147" w:rsidRPr="00500147" w:rsidRDefault="00500147" w:rsidP="00500147">
            <w:pPr>
              <w:jc w:val="right"/>
            </w:pPr>
            <w:r w:rsidRPr="00850E3D">
              <w:rPr>
                <w:rFonts w:hint="eastAsia"/>
              </w:rPr>
              <w:t>民生委員</w:t>
            </w:r>
            <w:r w:rsidRPr="000B7E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B7EB6">
              <w:rPr>
                <w:rFonts w:hint="eastAsia"/>
              </w:rPr>
              <w:t xml:space="preserve">　　</w:t>
            </w:r>
            <w:r w:rsidR="00A87672">
              <w:rPr>
                <w:rFonts w:hint="eastAsia"/>
              </w:rPr>
              <w:t>稲敷　一郎</w:t>
            </w:r>
            <w:bookmarkStart w:id="0" w:name="_GoBack"/>
            <w:bookmarkEnd w:id="0"/>
            <w:r w:rsidRPr="000B7EB6">
              <w:rPr>
                <w:rFonts w:hint="eastAsia"/>
              </w:rPr>
              <w:t xml:space="preserve">　　</w:t>
            </w:r>
            <w:r w:rsidRPr="00850E3D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56AAC" w:rsidRDefault="00956AAC" w:rsidP="00956AAC">
      <w:pPr>
        <w:spacing w:line="140" w:lineRule="exact"/>
      </w:pPr>
    </w:p>
    <w:p w:rsidR="00C07C45" w:rsidRPr="00500147" w:rsidRDefault="00956AAC" w:rsidP="00850E3D">
      <w:r>
        <w:rPr>
          <w:rFonts w:hint="eastAsia"/>
        </w:rPr>
        <w:t>5</w:t>
      </w:r>
      <w:r w:rsidR="00500147">
        <w:rPr>
          <w:rFonts w:hint="eastAsia"/>
        </w:rPr>
        <w:t xml:space="preserve">　添付書類</w:t>
      </w:r>
    </w:p>
    <w:p w:rsidR="005826B3" w:rsidRPr="005C06FB" w:rsidRDefault="00500147" w:rsidP="005826B3">
      <w:pPr>
        <w:ind w:left="315" w:hangingChars="150" w:hanging="315"/>
      </w:pPr>
      <w:r>
        <w:rPr>
          <w:rFonts w:hint="eastAsia"/>
        </w:rPr>
        <w:t xml:space="preserve">　</w:t>
      </w:r>
      <w:r w:rsidR="005C06FB">
        <w:rPr>
          <w:rFonts w:hint="eastAsia"/>
        </w:rPr>
        <w:t>・購入日が記載された領収書又はレシート(</w:t>
      </w:r>
      <w:r w:rsidRPr="00500147">
        <w:rPr>
          <w:rFonts w:hint="eastAsia"/>
        </w:rPr>
        <w:t>販売者の領収印が押印された</w:t>
      </w:r>
      <w:r w:rsidR="005C06FB">
        <w:rPr>
          <w:rFonts w:hint="eastAsia"/>
        </w:rPr>
        <w:t>もの，</w:t>
      </w:r>
      <w:r>
        <w:rPr>
          <w:rFonts w:hint="eastAsia"/>
        </w:rPr>
        <w:t>購入したシルバーカーの品名，品番等が</w:t>
      </w:r>
      <w:r w:rsidR="005C06FB">
        <w:rPr>
          <w:rFonts w:hint="eastAsia"/>
        </w:rPr>
        <w:t>印字されたものその他の町においてシルバーカーの購入を確認することができるものに限る。)</w:t>
      </w:r>
    </w:p>
    <w:sectPr w:rsidR="005826B3" w:rsidRPr="005C06FB" w:rsidSect="006A4C50">
      <w:pgSz w:w="11907" w:h="16840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6E" w:rsidRDefault="00BC626E">
      <w:r>
        <w:separator/>
      </w:r>
    </w:p>
  </w:endnote>
  <w:endnote w:type="continuationSeparator" w:id="0">
    <w:p w:rsidR="00BC626E" w:rsidRDefault="00BC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6E" w:rsidRDefault="00BC626E">
      <w:r>
        <w:separator/>
      </w:r>
    </w:p>
  </w:footnote>
  <w:footnote w:type="continuationSeparator" w:id="0">
    <w:p w:rsidR="00BC626E" w:rsidRDefault="00BC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3D"/>
    <w:rsid w:val="00062A0C"/>
    <w:rsid w:val="000B7EB6"/>
    <w:rsid w:val="00117F17"/>
    <w:rsid w:val="0019334D"/>
    <w:rsid w:val="001C7A9F"/>
    <w:rsid w:val="00237E0B"/>
    <w:rsid w:val="00251D68"/>
    <w:rsid w:val="0029453D"/>
    <w:rsid w:val="002A0E52"/>
    <w:rsid w:val="00303E6B"/>
    <w:rsid w:val="00490F52"/>
    <w:rsid w:val="004D7AC5"/>
    <w:rsid w:val="004E2127"/>
    <w:rsid w:val="00500147"/>
    <w:rsid w:val="005627AE"/>
    <w:rsid w:val="005826B3"/>
    <w:rsid w:val="00585439"/>
    <w:rsid w:val="005C06FB"/>
    <w:rsid w:val="005F4F9A"/>
    <w:rsid w:val="00661FF6"/>
    <w:rsid w:val="006A0F95"/>
    <w:rsid w:val="006A4C50"/>
    <w:rsid w:val="006A73D1"/>
    <w:rsid w:val="007E5E19"/>
    <w:rsid w:val="008307E5"/>
    <w:rsid w:val="00850E3D"/>
    <w:rsid w:val="008804AF"/>
    <w:rsid w:val="008B0936"/>
    <w:rsid w:val="00925ECE"/>
    <w:rsid w:val="00956AAC"/>
    <w:rsid w:val="009C1476"/>
    <w:rsid w:val="00A10B5F"/>
    <w:rsid w:val="00A465EF"/>
    <w:rsid w:val="00A87672"/>
    <w:rsid w:val="00B675F3"/>
    <w:rsid w:val="00BC626E"/>
    <w:rsid w:val="00BE35D2"/>
    <w:rsid w:val="00C066B7"/>
    <w:rsid w:val="00C07C45"/>
    <w:rsid w:val="00C14AF6"/>
    <w:rsid w:val="00C44E20"/>
    <w:rsid w:val="00C721FD"/>
    <w:rsid w:val="00C75A73"/>
    <w:rsid w:val="00CD5064"/>
    <w:rsid w:val="00D411F7"/>
    <w:rsid w:val="00DA36C6"/>
    <w:rsid w:val="00DA6740"/>
    <w:rsid w:val="00DA7C82"/>
    <w:rsid w:val="00DD3C73"/>
    <w:rsid w:val="00DE4391"/>
    <w:rsid w:val="00E13C4B"/>
    <w:rsid w:val="00E55EDB"/>
    <w:rsid w:val="00F52AFE"/>
    <w:rsid w:val="00F858D0"/>
    <w:rsid w:val="00F940A5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A4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A4C50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C0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014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A4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A4C50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C0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01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13</TotalTime>
  <Pages>1</Pages>
  <Words>541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石田 玲子</cp:lastModifiedBy>
  <cp:revision>3</cp:revision>
  <cp:lastPrinted>2019-08-20T08:10:00Z</cp:lastPrinted>
  <dcterms:created xsi:type="dcterms:W3CDTF">2019-08-20T07:58:00Z</dcterms:created>
  <dcterms:modified xsi:type="dcterms:W3CDTF">2019-08-20T08:12:00Z</dcterms:modified>
</cp:coreProperties>
</file>