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AC" w:rsidRPr="006A2DAD" w:rsidRDefault="00A55DAC">
      <w:pPr>
        <w:rPr>
          <w:rFonts w:ascii="Century"/>
        </w:rPr>
      </w:pPr>
      <w:bookmarkStart w:id="0" w:name="_GoBack"/>
      <w:bookmarkEnd w:id="0"/>
      <w:r w:rsidRPr="006A2DAD">
        <w:rPr>
          <w:rFonts w:ascii="Century" w:hint="eastAsia"/>
        </w:rPr>
        <w:t>様式第</w:t>
      </w:r>
      <w:r w:rsidRPr="006A2DAD">
        <w:rPr>
          <w:rFonts w:ascii="Century"/>
        </w:rPr>
        <w:t>1</w:t>
      </w:r>
      <w:r w:rsidRPr="006A2DAD">
        <w:rPr>
          <w:rFonts w:ascii="Century" w:hint="eastAsia"/>
        </w:rPr>
        <w:t>号</w:t>
      </w:r>
      <w:r w:rsidRPr="006A2DAD">
        <w:rPr>
          <w:rFonts w:ascii="Century"/>
        </w:rPr>
        <w:t>(</w:t>
      </w:r>
      <w:r w:rsidRPr="006A2DAD">
        <w:rPr>
          <w:rFonts w:ascii="Century" w:hint="eastAsia"/>
        </w:rPr>
        <w:t>第</w:t>
      </w:r>
      <w:r w:rsidR="000E27A7" w:rsidRPr="006A2DAD">
        <w:rPr>
          <w:rFonts w:ascii="Century"/>
        </w:rPr>
        <w:t>5</w:t>
      </w:r>
      <w:r w:rsidRPr="006A2DAD">
        <w:rPr>
          <w:rFonts w:ascii="Century" w:hint="eastAsia"/>
        </w:rPr>
        <w:t>条関係</w:t>
      </w:r>
      <w:r w:rsidRPr="006A2DAD">
        <w:rPr>
          <w:rFonts w:ascii="Century"/>
        </w:rPr>
        <w:t>)</w:t>
      </w:r>
    </w:p>
    <w:p w:rsidR="00A55DAC" w:rsidRPr="006A2DAD" w:rsidRDefault="006A2DAD" w:rsidP="006A2DAD">
      <w:pPr>
        <w:ind w:rightChars="200" w:right="420"/>
        <w:jc w:val="right"/>
        <w:rPr>
          <w:rFonts w:ascii="Century"/>
        </w:rPr>
      </w:pPr>
      <w:r w:rsidRPr="006A2DAD">
        <w:rPr>
          <w:rFonts w:ascii="Century" w:hint="eastAsia"/>
        </w:rPr>
        <w:t>年　　月　　日</w:t>
      </w:r>
    </w:p>
    <w:p w:rsidR="00A55DAC" w:rsidRPr="006A2DAD" w:rsidRDefault="00A55DAC" w:rsidP="006A2DAD">
      <w:pPr>
        <w:ind w:leftChars="100" w:left="210"/>
        <w:rPr>
          <w:rFonts w:ascii="Century"/>
        </w:rPr>
      </w:pPr>
      <w:r w:rsidRPr="006A2DAD">
        <w:rPr>
          <w:rFonts w:ascii="Century" w:hint="eastAsia"/>
        </w:rPr>
        <w:t xml:space="preserve">阿見町長　</w:t>
      </w:r>
      <w:r w:rsidR="00914E9E">
        <w:rPr>
          <w:rFonts w:ascii="Century" w:hint="eastAsia"/>
        </w:rPr>
        <w:t xml:space="preserve">　</w:t>
      </w:r>
      <w:r w:rsidRPr="006A2DAD">
        <w:rPr>
          <w:rFonts w:ascii="Century" w:hint="eastAsia"/>
        </w:rPr>
        <w:t xml:space="preserve">　　　様</w:t>
      </w:r>
    </w:p>
    <w:p w:rsidR="00A55DAC" w:rsidRPr="006A2DAD" w:rsidRDefault="00A55DAC">
      <w:pPr>
        <w:rPr>
          <w:rFonts w:ascii="Century"/>
        </w:rPr>
      </w:pPr>
    </w:p>
    <w:p w:rsidR="006A2DAD" w:rsidRPr="006A2DAD" w:rsidRDefault="006A2DAD">
      <w:pPr>
        <w:rPr>
          <w:rFonts w:ascii="Century"/>
        </w:rPr>
      </w:pPr>
    </w:p>
    <w:p w:rsidR="008A5C6E" w:rsidRPr="006A2DAD" w:rsidRDefault="006A2DAD" w:rsidP="006A2DAD">
      <w:pPr>
        <w:ind w:leftChars="1700" w:left="3570" w:rightChars="200" w:right="420"/>
        <w:rPr>
          <w:rFonts w:ascii="Century"/>
        </w:rPr>
      </w:pPr>
      <w:r w:rsidRPr="006A2DAD">
        <w:rPr>
          <w:rFonts w:ascii="Century" w:hint="eastAsia"/>
        </w:rPr>
        <w:t xml:space="preserve">申請者　</w:t>
      </w:r>
      <w:r w:rsidR="00A55DAC" w:rsidRPr="006A2DAD">
        <w:rPr>
          <w:rFonts w:ascii="Century" w:hint="eastAsia"/>
        </w:rPr>
        <w:t>住所</w:t>
      </w:r>
      <w:r w:rsidRPr="006A2DAD">
        <w:rPr>
          <w:rFonts w:ascii="Century"/>
        </w:rPr>
        <w:t>(</w:t>
      </w:r>
      <w:r w:rsidRPr="006A2DAD">
        <w:rPr>
          <w:rFonts w:ascii="Century" w:hint="eastAsia"/>
        </w:rPr>
        <w:t>所在地</w:t>
      </w:r>
      <w:r w:rsidRPr="006A2DAD">
        <w:rPr>
          <w:rFonts w:ascii="Century"/>
        </w:rPr>
        <w:t>)</w:t>
      </w:r>
    </w:p>
    <w:p w:rsidR="00A55DAC" w:rsidRPr="006A2DAD" w:rsidRDefault="006A2DAD" w:rsidP="006A2DAD">
      <w:pPr>
        <w:ind w:leftChars="2100" w:left="4410" w:rightChars="200" w:right="420"/>
        <w:rPr>
          <w:rFonts w:ascii="Century"/>
        </w:rPr>
      </w:pPr>
      <w:r w:rsidRPr="006A2DAD">
        <w:rPr>
          <w:rFonts w:ascii="Century" w:hint="eastAsia"/>
        </w:rPr>
        <w:t>氏名</w:t>
      </w:r>
      <w:r w:rsidRPr="006A2DAD">
        <w:rPr>
          <w:rFonts w:ascii="Century"/>
        </w:rPr>
        <w:t>(</w:t>
      </w:r>
      <w:r w:rsidR="008A5C6E" w:rsidRPr="006A2DAD">
        <w:rPr>
          <w:rFonts w:ascii="Century" w:hint="eastAsia"/>
        </w:rPr>
        <w:t>自主防災組織名</w:t>
      </w:r>
      <w:r w:rsidRPr="006A2DAD">
        <w:rPr>
          <w:rFonts w:ascii="Century"/>
        </w:rPr>
        <w:t>)</w:t>
      </w:r>
    </w:p>
    <w:p w:rsidR="00A55DAC" w:rsidRPr="006A2DAD" w:rsidRDefault="006A2DAD" w:rsidP="006A2DAD">
      <w:pPr>
        <w:ind w:leftChars="2100" w:left="4410" w:rightChars="200" w:right="420"/>
        <w:rPr>
          <w:rFonts w:ascii="Century"/>
        </w:rPr>
      </w:pPr>
      <w:r w:rsidRPr="006A2DAD">
        <w:rPr>
          <w:rFonts w:ascii="Century"/>
        </w:rPr>
        <w:t>(</w:t>
      </w:r>
      <w:r w:rsidRPr="006A2DAD">
        <w:rPr>
          <w:rFonts w:ascii="Century" w:hint="eastAsia"/>
        </w:rPr>
        <w:t>代表者：</w:t>
      </w:r>
      <w:r w:rsidR="00A55DAC" w:rsidRPr="006A2DAD">
        <w:rPr>
          <w:rFonts w:ascii="Century" w:hint="eastAsia"/>
        </w:rPr>
        <w:t xml:space="preserve">　　　　　　　　　　</w:t>
      </w:r>
      <w:r w:rsidR="00BB5815" w:rsidRPr="006A2DAD">
        <w:rPr>
          <w:rFonts w:ascii="Century" w:hint="eastAsia"/>
        </w:rPr>
        <w:t xml:space="preserve">　</w:t>
      </w:r>
      <w:r w:rsidR="00A55DAC" w:rsidRPr="006A2DAD">
        <w:rPr>
          <w:rFonts w:ascii="Century" w:hint="eastAsia"/>
        </w:rPr>
        <w:t xml:space="preserve">　</w:t>
      </w:r>
      <w:r w:rsidRPr="006A2DAD">
        <w:rPr>
          <w:rFonts w:ascii="Century"/>
        </w:rPr>
        <w:t>)</w:t>
      </w:r>
    </w:p>
    <w:p w:rsidR="00A55DAC" w:rsidRPr="006A2DAD" w:rsidRDefault="00A55DAC" w:rsidP="006A2DAD">
      <w:pPr>
        <w:ind w:leftChars="2100" w:left="4410" w:rightChars="200" w:right="420"/>
        <w:rPr>
          <w:rFonts w:ascii="Century"/>
        </w:rPr>
      </w:pPr>
      <w:r w:rsidRPr="006A2DAD">
        <w:rPr>
          <w:rFonts w:ascii="Century" w:hint="eastAsia"/>
        </w:rPr>
        <w:t>電話番号</w:t>
      </w:r>
    </w:p>
    <w:p w:rsidR="00A55DAC" w:rsidRPr="006A2DAD" w:rsidRDefault="00A55DAC">
      <w:pPr>
        <w:rPr>
          <w:rFonts w:ascii="Century"/>
        </w:rPr>
      </w:pPr>
    </w:p>
    <w:p w:rsidR="006A2DAD" w:rsidRPr="006A2DAD" w:rsidRDefault="006A2DAD">
      <w:pPr>
        <w:rPr>
          <w:rFonts w:ascii="Century"/>
        </w:rPr>
      </w:pPr>
    </w:p>
    <w:p w:rsidR="00A55DAC" w:rsidRPr="006A2DAD" w:rsidRDefault="00A55DAC">
      <w:pPr>
        <w:jc w:val="center"/>
        <w:rPr>
          <w:rFonts w:ascii="Century"/>
        </w:rPr>
      </w:pPr>
      <w:r w:rsidRPr="006A2DAD">
        <w:rPr>
          <w:rFonts w:ascii="Century" w:hint="eastAsia"/>
        </w:rPr>
        <w:t>阿見町自主防災組織補助金交付申請書</w:t>
      </w:r>
    </w:p>
    <w:p w:rsidR="00A55DAC" w:rsidRPr="006A2DAD" w:rsidRDefault="00A55DAC">
      <w:pPr>
        <w:rPr>
          <w:rFonts w:ascii="Century"/>
        </w:rPr>
      </w:pPr>
    </w:p>
    <w:p w:rsidR="006A2DAD" w:rsidRPr="006A2DAD" w:rsidRDefault="006A2DAD">
      <w:pPr>
        <w:rPr>
          <w:rFonts w:ascii="Century"/>
        </w:rPr>
      </w:pPr>
    </w:p>
    <w:p w:rsidR="00A55DAC" w:rsidRPr="006A2DAD" w:rsidRDefault="006221C5" w:rsidP="006A2DAD">
      <w:pPr>
        <w:ind w:firstLineChars="100" w:firstLine="210"/>
        <w:rPr>
          <w:rFonts w:ascii="Century"/>
        </w:rPr>
      </w:pPr>
      <w:r w:rsidRPr="006A2DAD">
        <w:rPr>
          <w:rFonts w:ascii="Century" w:hint="eastAsia"/>
        </w:rPr>
        <w:t>阿見町自主防災組織補助金</w:t>
      </w:r>
      <w:r w:rsidR="00A55DAC" w:rsidRPr="006A2DAD">
        <w:rPr>
          <w:rFonts w:ascii="Century" w:hint="eastAsia"/>
        </w:rPr>
        <w:t>の交付を受けたいので</w:t>
      </w:r>
      <w:r w:rsidR="008A5C6E" w:rsidRPr="006A2DAD">
        <w:rPr>
          <w:rFonts w:ascii="Century" w:hint="eastAsia"/>
        </w:rPr>
        <w:t>、</w:t>
      </w:r>
      <w:r w:rsidR="00927280" w:rsidRPr="006A2DAD">
        <w:rPr>
          <w:rFonts w:ascii="Century" w:hint="eastAsia"/>
        </w:rPr>
        <w:t>阿見町自主防災組織補助金交付</w:t>
      </w:r>
      <w:r w:rsidR="00422070">
        <w:rPr>
          <w:rFonts w:ascii="Century" w:hint="eastAsia"/>
          <w:color w:val="000000"/>
          <w:kern w:val="2"/>
        </w:rPr>
        <w:t>要綱</w:t>
      </w:r>
      <w:r w:rsidR="002F0486" w:rsidRPr="006A2DAD">
        <w:rPr>
          <w:rFonts w:ascii="Century" w:hint="eastAsia"/>
          <w:color w:val="000000"/>
          <w:kern w:val="2"/>
        </w:rPr>
        <w:t>第</w:t>
      </w:r>
      <w:r w:rsidR="000E27A7" w:rsidRPr="006A2DAD">
        <w:rPr>
          <w:rFonts w:ascii="Century"/>
          <w:color w:val="000000"/>
          <w:kern w:val="2"/>
        </w:rPr>
        <w:t>5</w:t>
      </w:r>
      <w:r w:rsidR="000E27A7" w:rsidRPr="006A2DAD">
        <w:rPr>
          <w:rFonts w:ascii="Century" w:hint="eastAsia"/>
          <w:color w:val="000000"/>
          <w:kern w:val="2"/>
        </w:rPr>
        <w:t>条</w:t>
      </w:r>
      <w:r w:rsidR="00927280" w:rsidRPr="006A2DAD">
        <w:rPr>
          <w:rFonts w:ascii="Century" w:hint="eastAsia"/>
          <w:color w:val="000000"/>
          <w:kern w:val="2"/>
        </w:rPr>
        <w:t>の規定により</w:t>
      </w:r>
      <w:r w:rsidR="008A5C6E" w:rsidRPr="006A2DAD">
        <w:rPr>
          <w:rFonts w:ascii="Century" w:hint="eastAsia"/>
        </w:rPr>
        <w:t>、</w:t>
      </w:r>
      <w:r w:rsidR="002F0486" w:rsidRPr="006A2DAD">
        <w:rPr>
          <w:rFonts w:ascii="Century" w:hint="eastAsia"/>
        </w:rPr>
        <w:t>関係書類を添えて</w:t>
      </w:r>
      <w:r w:rsidR="00927280" w:rsidRPr="006A2DAD">
        <w:rPr>
          <w:rFonts w:ascii="Century" w:hint="eastAsia"/>
          <w:color w:val="000000"/>
          <w:kern w:val="2"/>
        </w:rPr>
        <w:t>申請します。</w:t>
      </w:r>
    </w:p>
    <w:p w:rsidR="00A55DAC" w:rsidRPr="006A2DAD" w:rsidRDefault="00A55DAC">
      <w:pPr>
        <w:rPr>
          <w:rFonts w:ascii="Century"/>
        </w:rPr>
      </w:pPr>
    </w:p>
    <w:p w:rsidR="00A55DAC" w:rsidRPr="006A2DAD" w:rsidRDefault="00A55DAC">
      <w:pPr>
        <w:rPr>
          <w:rFonts w:ascii="Century"/>
        </w:rPr>
      </w:pPr>
    </w:p>
    <w:p w:rsidR="00A55DAC" w:rsidRPr="006A2DAD" w:rsidRDefault="00A55DAC">
      <w:pPr>
        <w:jc w:val="center"/>
        <w:rPr>
          <w:rFonts w:ascii="Century"/>
        </w:rPr>
      </w:pPr>
      <w:r w:rsidRPr="006A2DAD">
        <w:rPr>
          <w:rFonts w:ascii="Century" w:hint="eastAsia"/>
        </w:rPr>
        <w:t>記</w:t>
      </w:r>
    </w:p>
    <w:p w:rsidR="00A55DAC" w:rsidRPr="006A2DAD" w:rsidRDefault="00A55DAC">
      <w:pPr>
        <w:rPr>
          <w:rFonts w:ascii="Century"/>
        </w:rPr>
      </w:pPr>
    </w:p>
    <w:tbl>
      <w:tblPr>
        <w:tblStyle w:val="ac"/>
        <w:tblW w:w="8931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2"/>
        <w:gridCol w:w="2324"/>
        <w:gridCol w:w="6075"/>
      </w:tblGrid>
      <w:tr w:rsidR="00A86CE3" w:rsidRPr="006A2DAD" w:rsidTr="006A2DAD">
        <w:trPr>
          <w:trHeight w:val="671"/>
        </w:trPr>
        <w:tc>
          <w:tcPr>
            <w:tcW w:w="2856" w:type="dxa"/>
            <w:gridSpan w:val="2"/>
            <w:vAlign w:val="center"/>
          </w:tcPr>
          <w:p w:rsidR="00A86CE3" w:rsidRPr="006A2DAD" w:rsidRDefault="00A86CE3" w:rsidP="006A2DAD">
            <w:pPr>
              <w:spacing w:line="360" w:lineRule="exact"/>
              <w:jc w:val="center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交付申請額</w:t>
            </w:r>
          </w:p>
        </w:tc>
        <w:tc>
          <w:tcPr>
            <w:tcW w:w="6075" w:type="dxa"/>
            <w:vAlign w:val="center"/>
          </w:tcPr>
          <w:p w:rsidR="00A86CE3" w:rsidRPr="006A2DAD" w:rsidRDefault="00A86CE3" w:rsidP="006A2DAD">
            <w:pPr>
              <w:spacing w:line="360" w:lineRule="exact"/>
              <w:ind w:rightChars="200" w:right="420"/>
              <w:jc w:val="right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円</w:t>
            </w:r>
          </w:p>
        </w:tc>
      </w:tr>
      <w:tr w:rsidR="00BE4AF0" w:rsidRPr="006A2DAD" w:rsidTr="006A2DAD">
        <w:trPr>
          <w:trHeight w:val="993"/>
        </w:trPr>
        <w:tc>
          <w:tcPr>
            <w:tcW w:w="2856" w:type="dxa"/>
            <w:gridSpan w:val="2"/>
            <w:vAlign w:val="center"/>
          </w:tcPr>
          <w:p w:rsidR="006A2DAD" w:rsidRPr="006A2DAD" w:rsidRDefault="00BE4AF0" w:rsidP="006A2DAD">
            <w:pPr>
              <w:spacing w:line="360" w:lineRule="exact"/>
              <w:jc w:val="center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補助対象事業の種別</w:t>
            </w:r>
          </w:p>
        </w:tc>
        <w:tc>
          <w:tcPr>
            <w:tcW w:w="6075" w:type="dxa"/>
            <w:vAlign w:val="center"/>
          </w:tcPr>
          <w:p w:rsidR="00BE4AF0" w:rsidRPr="006A2DAD" w:rsidRDefault="00BE4AF0" w:rsidP="006A2DAD">
            <w:pPr>
              <w:spacing w:line="360" w:lineRule="exact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□　防災訓練事業</w:t>
            </w:r>
          </w:p>
          <w:p w:rsidR="00BE4AF0" w:rsidRPr="006A2DAD" w:rsidRDefault="00BE4AF0" w:rsidP="006A2DAD">
            <w:pPr>
              <w:spacing w:line="360" w:lineRule="exact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□　防災</w:t>
            </w:r>
            <w:r w:rsidR="00132DA0" w:rsidRPr="006A2DAD">
              <w:rPr>
                <w:rFonts w:ascii="Century" w:hint="eastAsia"/>
              </w:rPr>
              <w:t>資機材等</w:t>
            </w:r>
            <w:r w:rsidRPr="006A2DAD">
              <w:rPr>
                <w:rFonts w:ascii="Century" w:hint="eastAsia"/>
              </w:rPr>
              <w:t>購入事業</w:t>
            </w:r>
          </w:p>
          <w:p w:rsidR="00BE4AF0" w:rsidRPr="006A2DAD" w:rsidRDefault="00BE4AF0" w:rsidP="006A2DAD">
            <w:pPr>
              <w:spacing w:line="360" w:lineRule="exact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□　防災士資格取得事業</w:t>
            </w:r>
          </w:p>
        </w:tc>
      </w:tr>
      <w:tr w:rsidR="00E150EF" w:rsidRPr="006A2DAD" w:rsidTr="006A2DAD">
        <w:trPr>
          <w:trHeight w:val="695"/>
        </w:trPr>
        <w:tc>
          <w:tcPr>
            <w:tcW w:w="532" w:type="dxa"/>
            <w:vMerge w:val="restart"/>
            <w:tcMar>
              <w:right w:w="57" w:type="dxa"/>
            </w:tcMar>
            <w:textDirection w:val="tbRlV"/>
            <w:vAlign w:val="center"/>
          </w:tcPr>
          <w:p w:rsidR="00E150EF" w:rsidRPr="006A2DAD" w:rsidRDefault="00E150EF" w:rsidP="006A2DAD">
            <w:pPr>
              <w:spacing w:line="360" w:lineRule="exact"/>
              <w:ind w:left="113" w:right="113"/>
              <w:jc w:val="center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添付書類</w:t>
            </w:r>
          </w:p>
        </w:tc>
        <w:tc>
          <w:tcPr>
            <w:tcW w:w="2324" w:type="dxa"/>
            <w:vAlign w:val="center"/>
          </w:tcPr>
          <w:p w:rsidR="00E150EF" w:rsidRPr="006A2DAD" w:rsidRDefault="00E150EF" w:rsidP="006A2DAD">
            <w:pPr>
              <w:spacing w:line="360" w:lineRule="exact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防災訓練事業</w:t>
            </w:r>
          </w:p>
          <w:p w:rsidR="00E150EF" w:rsidRPr="006A2DAD" w:rsidRDefault="00E150EF" w:rsidP="006A2DAD">
            <w:pPr>
              <w:spacing w:line="360" w:lineRule="exact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防災</w:t>
            </w:r>
            <w:r w:rsidR="00132DA0" w:rsidRPr="006A2DAD">
              <w:rPr>
                <w:rFonts w:ascii="Century" w:hint="eastAsia"/>
              </w:rPr>
              <w:t>資機材等</w:t>
            </w:r>
            <w:r w:rsidRPr="006A2DAD">
              <w:rPr>
                <w:rFonts w:ascii="Century" w:hint="eastAsia"/>
              </w:rPr>
              <w:t>購入事業</w:t>
            </w:r>
          </w:p>
        </w:tc>
        <w:tc>
          <w:tcPr>
            <w:tcW w:w="6075" w:type="dxa"/>
            <w:vAlign w:val="center"/>
          </w:tcPr>
          <w:p w:rsidR="00E150EF" w:rsidRPr="006A2DAD" w:rsidRDefault="006A2DAD" w:rsidP="006A2DAD">
            <w:pPr>
              <w:spacing w:line="360" w:lineRule="exact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□</w:t>
            </w:r>
            <w:r w:rsidR="00E150EF" w:rsidRPr="006A2DAD">
              <w:rPr>
                <w:rFonts w:ascii="Century" w:hint="eastAsia"/>
              </w:rPr>
              <w:t xml:space="preserve">　事業計画書</w:t>
            </w:r>
          </w:p>
          <w:p w:rsidR="00E150EF" w:rsidRPr="006A2DAD" w:rsidRDefault="006A2DAD" w:rsidP="006A2DAD">
            <w:pPr>
              <w:spacing w:line="360" w:lineRule="exact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□</w:t>
            </w:r>
            <w:r w:rsidR="00E150EF" w:rsidRPr="006A2DAD">
              <w:rPr>
                <w:rFonts w:ascii="Century" w:hint="eastAsia"/>
              </w:rPr>
              <w:t xml:space="preserve">　収支見積書</w:t>
            </w:r>
          </w:p>
        </w:tc>
      </w:tr>
      <w:tr w:rsidR="00E150EF" w:rsidRPr="006A2DAD" w:rsidTr="006A2DAD">
        <w:trPr>
          <w:trHeight w:val="556"/>
        </w:trPr>
        <w:tc>
          <w:tcPr>
            <w:tcW w:w="532" w:type="dxa"/>
            <w:vMerge/>
            <w:vAlign w:val="center"/>
          </w:tcPr>
          <w:p w:rsidR="00E150EF" w:rsidRPr="006A2DAD" w:rsidRDefault="00E150EF" w:rsidP="006A2DAD">
            <w:pPr>
              <w:spacing w:line="360" w:lineRule="exact"/>
              <w:rPr>
                <w:rFonts w:ascii="Century"/>
              </w:rPr>
            </w:pPr>
          </w:p>
        </w:tc>
        <w:tc>
          <w:tcPr>
            <w:tcW w:w="2324" w:type="dxa"/>
            <w:vAlign w:val="center"/>
          </w:tcPr>
          <w:p w:rsidR="00E150EF" w:rsidRPr="006A2DAD" w:rsidRDefault="00E150EF" w:rsidP="006A2DAD">
            <w:pPr>
              <w:spacing w:line="360" w:lineRule="exact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防災士資格取得事業</w:t>
            </w:r>
          </w:p>
        </w:tc>
        <w:tc>
          <w:tcPr>
            <w:tcW w:w="6075" w:type="dxa"/>
          </w:tcPr>
          <w:p w:rsidR="00E150EF" w:rsidRPr="006A2DAD" w:rsidRDefault="006A2DAD" w:rsidP="006A2DAD">
            <w:pPr>
              <w:spacing w:line="360" w:lineRule="exact"/>
              <w:ind w:left="210" w:hangingChars="100" w:hanging="210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□</w:t>
            </w:r>
            <w:r w:rsidR="00E150EF" w:rsidRPr="006A2DAD">
              <w:rPr>
                <w:rFonts w:ascii="Century" w:hint="eastAsia"/>
              </w:rPr>
              <w:t xml:space="preserve">　防災士資格取得事業に係る概要書</w:t>
            </w:r>
            <w:r w:rsidR="00E150EF" w:rsidRPr="006A2DAD">
              <w:rPr>
                <w:rFonts w:ascii="Century"/>
              </w:rPr>
              <w:t>(</w:t>
            </w:r>
            <w:r w:rsidR="00E150EF" w:rsidRPr="006A2DAD">
              <w:rPr>
                <w:rFonts w:ascii="Century" w:hint="eastAsia"/>
              </w:rPr>
              <w:t>別紙</w:t>
            </w:r>
            <w:r w:rsidR="00E150EF" w:rsidRPr="006A2DAD">
              <w:rPr>
                <w:rFonts w:ascii="Century"/>
              </w:rPr>
              <w:t>)</w:t>
            </w:r>
          </w:p>
          <w:p w:rsidR="00E150EF" w:rsidRPr="006A2DAD" w:rsidRDefault="006A2DAD" w:rsidP="009E38AF">
            <w:pPr>
              <w:spacing w:line="360" w:lineRule="exact"/>
              <w:ind w:left="210" w:hangingChars="100" w:hanging="210"/>
              <w:rPr>
                <w:rFonts w:ascii="Century"/>
              </w:rPr>
            </w:pPr>
            <w:r w:rsidRPr="006A2DAD">
              <w:rPr>
                <w:rFonts w:ascii="Century" w:hint="eastAsia"/>
              </w:rPr>
              <w:t>□</w:t>
            </w:r>
            <w:r w:rsidR="00E150EF" w:rsidRPr="006A2DAD">
              <w:rPr>
                <w:rFonts w:ascii="Century" w:hint="eastAsia"/>
              </w:rPr>
              <w:t xml:space="preserve">　</w:t>
            </w:r>
            <w:r w:rsidR="009E38AF">
              <w:rPr>
                <w:rFonts w:ascii="Century" w:hint="eastAsia"/>
              </w:rPr>
              <w:t>自主防災組織による推薦書</w:t>
            </w:r>
            <w:r w:rsidR="009E38AF">
              <w:rPr>
                <w:rFonts w:ascii="Century"/>
              </w:rPr>
              <w:t>(</w:t>
            </w:r>
            <w:r w:rsidR="009E38AF">
              <w:rPr>
                <w:rFonts w:ascii="Century" w:hint="eastAsia"/>
              </w:rPr>
              <w:t>任意のもの</w:t>
            </w:r>
            <w:r w:rsidR="009E38AF">
              <w:rPr>
                <w:rFonts w:ascii="Century"/>
              </w:rPr>
              <w:t>)</w:t>
            </w:r>
          </w:p>
        </w:tc>
      </w:tr>
    </w:tbl>
    <w:p w:rsidR="009E38AF" w:rsidRPr="009E38AF" w:rsidRDefault="006A2DAD" w:rsidP="000B49E5">
      <w:pPr>
        <w:rPr>
          <w:rFonts w:hAnsi="ＭＳ 明朝" w:cs="ＭＳ 明朝"/>
        </w:rPr>
      </w:pPr>
      <w:r>
        <w:rPr>
          <w:rFonts w:hAnsi="ＭＳ 明朝" w:cs="ＭＳ 明朝" w:hint="eastAsia"/>
        </w:rPr>
        <w:t>※該当する事業及び添付した添付書類に✓をつけて提出してください。</w:t>
      </w:r>
    </w:p>
    <w:p w:rsidR="000B49E5" w:rsidRPr="006A2DAD" w:rsidRDefault="000B49E5" w:rsidP="000B49E5">
      <w:pPr>
        <w:rPr>
          <w:rFonts w:ascii="Century"/>
        </w:rPr>
      </w:pPr>
      <w:r w:rsidRPr="006A2DAD">
        <w:rPr>
          <w:rFonts w:ascii="Century"/>
        </w:rPr>
        <w:br w:type="page"/>
      </w:r>
      <w:r w:rsidRPr="006A2DAD">
        <w:rPr>
          <w:rFonts w:ascii="Century" w:hint="eastAsia"/>
        </w:rPr>
        <w:lastRenderedPageBreak/>
        <w:t>別紙</w:t>
      </w:r>
    </w:p>
    <w:p w:rsidR="000B49E5" w:rsidRPr="006A2DAD" w:rsidRDefault="000B49E5" w:rsidP="000B49E5">
      <w:pPr>
        <w:rPr>
          <w:rFonts w:ascii="Century"/>
        </w:rPr>
      </w:pPr>
    </w:p>
    <w:p w:rsidR="000B49E5" w:rsidRPr="006A2DAD" w:rsidRDefault="002B7A08" w:rsidP="002B7A08">
      <w:pPr>
        <w:jc w:val="center"/>
        <w:rPr>
          <w:rFonts w:ascii="Century"/>
        </w:rPr>
      </w:pPr>
      <w:r w:rsidRPr="006A2DAD">
        <w:rPr>
          <w:rFonts w:ascii="Century" w:hint="eastAsia"/>
        </w:rPr>
        <w:t>防災士資格取得事業</w:t>
      </w:r>
      <w:r w:rsidR="005D4F04" w:rsidRPr="006A2DAD">
        <w:rPr>
          <w:rFonts w:ascii="Century" w:hint="eastAsia"/>
        </w:rPr>
        <w:t>に係る概要書</w:t>
      </w:r>
    </w:p>
    <w:p w:rsidR="000B49E5" w:rsidRPr="006A2DAD" w:rsidRDefault="000B49E5" w:rsidP="000B49E5">
      <w:pPr>
        <w:rPr>
          <w:rFonts w:ascii="Century"/>
        </w:rPr>
      </w:pPr>
    </w:p>
    <w:tbl>
      <w:tblPr>
        <w:tblW w:w="8359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7"/>
        <w:gridCol w:w="1484"/>
        <w:gridCol w:w="5998"/>
      </w:tblGrid>
      <w:tr w:rsidR="000B49E5" w:rsidRPr="006A2DAD" w:rsidTr="00EE752C">
        <w:trPr>
          <w:trHeight w:val="553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2A6539" w:rsidP="000B49E5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Century" w:cs="ＭＳ Ｐゴシック"/>
                <w:color w:val="000000"/>
                <w:szCs w:val="22"/>
              </w:rPr>
            </w:pPr>
            <w:r w:rsidRPr="00EE752C">
              <w:rPr>
                <w:rFonts w:ascii="Century" w:cs="ＭＳ Ｐゴシック" w:hint="eastAsia"/>
                <w:color w:val="000000"/>
                <w:spacing w:val="105"/>
                <w:szCs w:val="22"/>
                <w:fitText w:val="630" w:id="-722279424"/>
              </w:rPr>
              <w:t>講</w:t>
            </w:r>
            <w:r w:rsidRPr="00EE752C">
              <w:rPr>
                <w:rFonts w:ascii="Century" w:cs="ＭＳ Ｐゴシック" w:hint="eastAsia"/>
                <w:color w:val="000000"/>
                <w:szCs w:val="22"/>
                <w:fitText w:val="630" w:id="-722279424"/>
              </w:rPr>
              <w:t>座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2A6539" w:rsidP="006A2DA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Century" w:cs="ＭＳ Ｐゴシック"/>
                <w:color w:val="000000"/>
                <w:szCs w:val="22"/>
              </w:rPr>
            </w:pPr>
            <w:r w:rsidRPr="00EE752C">
              <w:rPr>
                <w:rFonts w:ascii="Century" w:cs="ＭＳ Ｐゴシック" w:hint="eastAsia"/>
                <w:color w:val="000000"/>
                <w:spacing w:val="15"/>
                <w:szCs w:val="22"/>
                <w:fitText w:val="1260" w:id="-722279423"/>
              </w:rPr>
              <w:t>実施</w:t>
            </w:r>
            <w:r w:rsidR="000B49E5" w:rsidRPr="00EE752C">
              <w:rPr>
                <w:rFonts w:ascii="Century" w:cs="ＭＳ Ｐゴシック" w:hint="eastAsia"/>
                <w:color w:val="000000"/>
                <w:spacing w:val="15"/>
                <w:szCs w:val="22"/>
                <w:fitText w:val="1260" w:id="-722279423"/>
              </w:rPr>
              <w:t>機関</w:t>
            </w:r>
            <w:r w:rsidR="000B49E5" w:rsidRPr="00EE752C">
              <w:rPr>
                <w:rFonts w:ascii="Century" w:cs="ＭＳ Ｐゴシック" w:hint="eastAsia"/>
                <w:color w:val="000000"/>
                <w:spacing w:val="45"/>
                <w:szCs w:val="22"/>
                <w:fitText w:val="1260" w:id="-722279423"/>
              </w:rPr>
              <w:t>名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0B49E5" w:rsidP="000B49E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Century" w:cs="ＭＳ Ｐゴシック"/>
                <w:color w:val="000000"/>
                <w:szCs w:val="22"/>
              </w:rPr>
            </w:pPr>
          </w:p>
        </w:tc>
      </w:tr>
      <w:tr w:rsidR="000B49E5" w:rsidRPr="006A2DAD" w:rsidTr="002A6539">
        <w:trPr>
          <w:trHeight w:val="547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E5" w:rsidRPr="006A2DAD" w:rsidRDefault="000B49E5" w:rsidP="000B49E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Century" w:cs="ＭＳ Ｐゴシック"/>
                <w:color w:val="000000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2A6539" w:rsidP="006A2DA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Century" w:cs="ＭＳ Ｐゴシック"/>
                <w:color w:val="000000"/>
                <w:szCs w:val="22"/>
              </w:rPr>
            </w:pPr>
            <w:r w:rsidRPr="002A6539">
              <w:rPr>
                <w:rFonts w:ascii="Century" w:cs="ＭＳ Ｐゴシック" w:hint="eastAsia"/>
                <w:color w:val="000000"/>
                <w:szCs w:val="22"/>
                <w:fitText w:val="1260" w:id="-722279422"/>
              </w:rPr>
              <w:t>受講</w:t>
            </w:r>
            <w:r w:rsidR="000B49E5" w:rsidRPr="002A6539">
              <w:rPr>
                <w:rFonts w:ascii="Century" w:cs="ＭＳ Ｐゴシック" w:hint="eastAsia"/>
                <w:color w:val="000000"/>
                <w:szCs w:val="22"/>
                <w:fitText w:val="1260" w:id="-722279422"/>
              </w:rPr>
              <w:t>予定</w:t>
            </w:r>
            <w:r w:rsidRPr="002A6539">
              <w:rPr>
                <w:rFonts w:ascii="Century" w:cs="ＭＳ Ｐゴシック" w:hint="eastAsia"/>
                <w:color w:val="000000"/>
                <w:szCs w:val="22"/>
                <w:fitText w:val="1260" w:id="-722279422"/>
              </w:rPr>
              <w:t>期間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0B49E5" w:rsidP="000B49E5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ascii="Century" w:cs="ＭＳ Ｐゴシック"/>
                <w:color w:val="000000"/>
                <w:szCs w:val="22"/>
              </w:rPr>
            </w:pPr>
            <w:r w:rsidRPr="006A2DAD">
              <w:rPr>
                <w:rFonts w:ascii="Century" w:cs="ＭＳ Ｐゴシック" w:hint="eastAsia"/>
                <w:color w:val="000000"/>
                <w:szCs w:val="22"/>
              </w:rPr>
              <w:t>年　　月　　日から　　　　年　　月　　日まで</w:t>
            </w:r>
          </w:p>
        </w:tc>
      </w:tr>
      <w:tr w:rsidR="000B49E5" w:rsidRPr="006A2DAD" w:rsidTr="002A6539">
        <w:trPr>
          <w:trHeight w:val="569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0B49E5" w:rsidP="000B49E5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Century" w:cs="ＭＳ Ｐゴシック"/>
                <w:color w:val="000000"/>
                <w:szCs w:val="22"/>
              </w:rPr>
            </w:pPr>
            <w:r w:rsidRPr="00EE752C">
              <w:rPr>
                <w:rFonts w:ascii="Century" w:cs="ＭＳ Ｐゴシック" w:hint="eastAsia"/>
                <w:color w:val="000000"/>
                <w:spacing w:val="45"/>
                <w:szCs w:val="22"/>
                <w:fitText w:val="1470" w:id="-722279421"/>
              </w:rPr>
              <w:t>試験予定</w:t>
            </w:r>
            <w:r w:rsidRPr="00EE752C">
              <w:rPr>
                <w:rFonts w:ascii="Century" w:cs="ＭＳ Ｐゴシック" w:hint="eastAsia"/>
                <w:color w:val="000000"/>
                <w:spacing w:val="30"/>
                <w:szCs w:val="22"/>
                <w:fitText w:val="1470" w:id="-722279421"/>
              </w:rPr>
              <w:t>日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C641BC" w:rsidP="00C641BC">
            <w:pPr>
              <w:widowControl/>
              <w:wordWrap/>
              <w:overflowPunct/>
              <w:autoSpaceDE/>
              <w:autoSpaceDN/>
              <w:adjustRightInd/>
              <w:ind w:rightChars="200" w:right="420"/>
              <w:jc w:val="right"/>
              <w:rPr>
                <w:rFonts w:ascii="Century" w:cs="ＭＳ Ｐゴシック"/>
                <w:color w:val="000000"/>
                <w:szCs w:val="22"/>
              </w:rPr>
            </w:pPr>
            <w:r w:rsidRPr="006A2DAD">
              <w:rPr>
                <w:rFonts w:ascii="Century" w:cs="ＭＳ Ｐゴシック" w:hint="eastAsia"/>
                <w:color w:val="000000"/>
                <w:szCs w:val="22"/>
              </w:rPr>
              <w:t>年　　　月　　　日</w:t>
            </w:r>
          </w:p>
        </w:tc>
      </w:tr>
      <w:tr w:rsidR="000B49E5" w:rsidRPr="006A2DAD" w:rsidTr="002A6539">
        <w:trPr>
          <w:trHeight w:val="549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2A6539" w:rsidP="000B49E5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Century" w:cs="ＭＳ Ｐゴシック"/>
                <w:color w:val="000000"/>
                <w:szCs w:val="22"/>
              </w:rPr>
            </w:pPr>
            <w:r>
              <w:rPr>
                <w:rFonts w:ascii="Century" w:cs="ＭＳ Ｐゴシック" w:hint="eastAsia"/>
                <w:color w:val="000000"/>
                <w:szCs w:val="22"/>
              </w:rPr>
              <w:t>認証</w:t>
            </w:r>
            <w:r w:rsidR="000B49E5" w:rsidRPr="006A2DAD">
              <w:rPr>
                <w:rFonts w:ascii="Century" w:cs="ＭＳ Ｐゴシック" w:hint="eastAsia"/>
                <w:color w:val="000000"/>
                <w:szCs w:val="22"/>
              </w:rPr>
              <w:t>登録予定日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2A6539" w:rsidP="002A6539">
            <w:pPr>
              <w:widowControl/>
              <w:wordWrap/>
              <w:overflowPunct/>
              <w:autoSpaceDE/>
              <w:autoSpaceDN/>
              <w:adjustRightInd/>
              <w:ind w:rightChars="200" w:right="420"/>
              <w:jc w:val="right"/>
              <w:rPr>
                <w:rFonts w:ascii="Century" w:cs="ＭＳ Ｐゴシック"/>
                <w:color w:val="000000"/>
                <w:szCs w:val="22"/>
              </w:rPr>
            </w:pPr>
            <w:r w:rsidRPr="006A2DAD">
              <w:rPr>
                <w:rFonts w:ascii="Century" w:cs="ＭＳ Ｐゴシック" w:hint="eastAsia"/>
                <w:color w:val="000000"/>
                <w:szCs w:val="22"/>
              </w:rPr>
              <w:t>年　　　月　　　日</w:t>
            </w:r>
          </w:p>
        </w:tc>
      </w:tr>
      <w:tr w:rsidR="000B49E5" w:rsidRPr="006A2DAD" w:rsidTr="002A6539">
        <w:trPr>
          <w:trHeight w:val="557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2A6539" w:rsidP="000B49E5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Century" w:cs="ＭＳ Ｐゴシック"/>
                <w:color w:val="000000"/>
                <w:szCs w:val="22"/>
              </w:rPr>
            </w:pPr>
            <w:r w:rsidRPr="00EE752C">
              <w:rPr>
                <w:rFonts w:ascii="Century" w:cs="ＭＳ Ｐゴシック" w:hint="eastAsia"/>
                <w:color w:val="000000"/>
                <w:spacing w:val="45"/>
                <w:szCs w:val="22"/>
                <w:fitText w:val="1470" w:id="-722279420"/>
              </w:rPr>
              <w:t>所要額見</w:t>
            </w:r>
            <w:r w:rsidRPr="00EE752C">
              <w:rPr>
                <w:rFonts w:ascii="Century" w:cs="ＭＳ Ｐゴシック" w:hint="eastAsia"/>
                <w:color w:val="000000"/>
                <w:spacing w:val="30"/>
                <w:szCs w:val="22"/>
                <w:fitText w:val="1470" w:id="-722279420"/>
              </w:rPr>
              <w:t>込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0B49E5" w:rsidP="006A2DAD">
            <w:pPr>
              <w:widowControl/>
              <w:wordWrap/>
              <w:overflowPunct/>
              <w:autoSpaceDE/>
              <w:autoSpaceDN/>
              <w:adjustRightInd/>
              <w:ind w:rightChars="200" w:right="420"/>
              <w:jc w:val="right"/>
              <w:rPr>
                <w:rFonts w:ascii="Century" w:cs="ＭＳ Ｐゴシック"/>
                <w:color w:val="000000"/>
                <w:szCs w:val="22"/>
              </w:rPr>
            </w:pPr>
            <w:r w:rsidRPr="006A2DAD">
              <w:rPr>
                <w:rFonts w:ascii="Century" w:cs="ＭＳ Ｐゴシック" w:hint="eastAsia"/>
                <w:color w:val="000000"/>
                <w:szCs w:val="22"/>
              </w:rPr>
              <w:t>円</w:t>
            </w:r>
          </w:p>
        </w:tc>
      </w:tr>
      <w:tr w:rsidR="000B49E5" w:rsidRPr="006A2DAD" w:rsidTr="002A6539">
        <w:trPr>
          <w:trHeight w:val="1543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6A2DAD" w:rsidP="000B49E5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="Century" w:cs="ＭＳ Ｐゴシック"/>
                <w:color w:val="000000"/>
                <w:szCs w:val="22"/>
              </w:rPr>
            </w:pPr>
            <w:r w:rsidRPr="002A6539">
              <w:rPr>
                <w:rFonts w:ascii="Century" w:cs="ＭＳ Ｐゴシック" w:hint="eastAsia"/>
                <w:color w:val="000000"/>
                <w:spacing w:val="525"/>
                <w:szCs w:val="22"/>
                <w:fitText w:val="1470" w:id="-722279419"/>
              </w:rPr>
              <w:t>備</w:t>
            </w:r>
            <w:r w:rsidR="000B49E5" w:rsidRPr="002A6539">
              <w:rPr>
                <w:rFonts w:ascii="Century" w:cs="ＭＳ Ｐゴシック" w:hint="eastAsia"/>
                <w:color w:val="000000"/>
                <w:szCs w:val="22"/>
                <w:fitText w:val="1470" w:id="-722279419"/>
              </w:rPr>
              <w:t>考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9E5" w:rsidRPr="006A2DAD" w:rsidRDefault="000B49E5" w:rsidP="000B49E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Century" w:cs="ＭＳ Ｐゴシック"/>
                <w:color w:val="000000"/>
                <w:szCs w:val="22"/>
              </w:rPr>
            </w:pPr>
          </w:p>
        </w:tc>
      </w:tr>
    </w:tbl>
    <w:p w:rsidR="00444A4D" w:rsidRPr="006A2DAD" w:rsidRDefault="002A6539" w:rsidP="009E38AF">
      <w:pPr>
        <w:spacing w:line="264" w:lineRule="auto"/>
        <w:rPr>
          <w:rFonts w:ascii="Century"/>
        </w:rPr>
      </w:pPr>
      <w:r>
        <w:rPr>
          <w:rFonts w:hAnsi="ＭＳ 明朝" w:cs="ＭＳ 明朝" w:hint="eastAsia"/>
        </w:rPr>
        <w:t>※備考には、自主防災組織への所属が直ちにできない場合など、その旨記載してください。</w:t>
      </w:r>
    </w:p>
    <w:sectPr w:rsidR="00444A4D" w:rsidRPr="006A2D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C5" w:rsidRDefault="00F112C5">
      <w:r>
        <w:separator/>
      </w:r>
    </w:p>
  </w:endnote>
  <w:endnote w:type="continuationSeparator" w:id="0">
    <w:p w:rsidR="00F112C5" w:rsidRDefault="00F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C5" w:rsidRDefault="00F112C5">
      <w:r>
        <w:separator/>
      </w:r>
    </w:p>
  </w:footnote>
  <w:footnote w:type="continuationSeparator" w:id="0">
    <w:p w:rsidR="00F112C5" w:rsidRDefault="00F1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AC"/>
    <w:rsid w:val="00020A7E"/>
    <w:rsid w:val="000B49E5"/>
    <w:rsid w:val="000C05E7"/>
    <w:rsid w:val="000E27A7"/>
    <w:rsid w:val="001039B8"/>
    <w:rsid w:val="00132DA0"/>
    <w:rsid w:val="001B6CEF"/>
    <w:rsid w:val="0023179C"/>
    <w:rsid w:val="0029044B"/>
    <w:rsid w:val="002A6539"/>
    <w:rsid w:val="002B7A08"/>
    <w:rsid w:val="002C3DAA"/>
    <w:rsid w:val="002F0486"/>
    <w:rsid w:val="0031499E"/>
    <w:rsid w:val="003924A2"/>
    <w:rsid w:val="003F5319"/>
    <w:rsid w:val="00422070"/>
    <w:rsid w:val="00444A4D"/>
    <w:rsid w:val="00447D85"/>
    <w:rsid w:val="004543CA"/>
    <w:rsid w:val="004D22FE"/>
    <w:rsid w:val="00506A13"/>
    <w:rsid w:val="005C112B"/>
    <w:rsid w:val="005D4F04"/>
    <w:rsid w:val="006202B7"/>
    <w:rsid w:val="006221C5"/>
    <w:rsid w:val="00623FBF"/>
    <w:rsid w:val="00654F1C"/>
    <w:rsid w:val="00687940"/>
    <w:rsid w:val="00694FED"/>
    <w:rsid w:val="006A2DAD"/>
    <w:rsid w:val="007A1B38"/>
    <w:rsid w:val="007F1A43"/>
    <w:rsid w:val="00877C6E"/>
    <w:rsid w:val="008A5C6E"/>
    <w:rsid w:val="008E1411"/>
    <w:rsid w:val="00914E9E"/>
    <w:rsid w:val="00927280"/>
    <w:rsid w:val="00971328"/>
    <w:rsid w:val="0097208E"/>
    <w:rsid w:val="009C10E7"/>
    <w:rsid w:val="009C5D88"/>
    <w:rsid w:val="009E38AF"/>
    <w:rsid w:val="00A129AE"/>
    <w:rsid w:val="00A55DAC"/>
    <w:rsid w:val="00A86CE3"/>
    <w:rsid w:val="00B11544"/>
    <w:rsid w:val="00B45520"/>
    <w:rsid w:val="00BB5815"/>
    <w:rsid w:val="00BC1980"/>
    <w:rsid w:val="00BE4AF0"/>
    <w:rsid w:val="00C33E06"/>
    <w:rsid w:val="00C5136F"/>
    <w:rsid w:val="00C641BC"/>
    <w:rsid w:val="00C75CE4"/>
    <w:rsid w:val="00DC4A51"/>
    <w:rsid w:val="00DD1F91"/>
    <w:rsid w:val="00E150EF"/>
    <w:rsid w:val="00E278BD"/>
    <w:rsid w:val="00E45405"/>
    <w:rsid w:val="00EE752C"/>
    <w:rsid w:val="00F112C5"/>
    <w:rsid w:val="00F1345C"/>
    <w:rsid w:val="00F53A82"/>
    <w:rsid w:val="00F8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5497DC6-1F49-4781-921B-D756E481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A8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512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小池 和人</dc:creator>
  <cp:keywords>_x000d_</cp:keywords>
  <dc:description>d</dc:description>
  <cp:lastModifiedBy>玉田 陽子</cp:lastModifiedBy>
  <cp:revision>2</cp:revision>
  <dcterms:created xsi:type="dcterms:W3CDTF">2025-04-30T02:36:00Z</dcterms:created>
  <dcterms:modified xsi:type="dcterms:W3CDTF">2025-04-30T02:36:00Z</dcterms:modified>
  <cp:category>_x000d_</cp:category>
</cp:coreProperties>
</file>